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2F" w:rsidRDefault="00631E2F" w:rsidP="00631E2F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АДМИНИСТРАЦИЯ</w:t>
      </w:r>
    </w:p>
    <w:p w:rsidR="00631E2F" w:rsidRDefault="00631E2F" w:rsidP="00631E2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НОВОДЖЕРЕЛИЕВСКОГО СЕЛЬСКОГО ПОСЕЛЕНИЯ</w:t>
      </w:r>
    </w:p>
    <w:p w:rsidR="00631E2F" w:rsidRDefault="00631E2F" w:rsidP="00631E2F">
      <w:pPr>
        <w:pStyle w:val="1"/>
        <w:jc w:val="center"/>
        <w:rPr>
          <w:b/>
          <w:bCs/>
        </w:rPr>
      </w:pPr>
      <w:r>
        <w:rPr>
          <w:b/>
          <w:bCs/>
        </w:rPr>
        <w:t>БРЮХОВЕЦКОГО РАЙОНА</w:t>
      </w:r>
    </w:p>
    <w:p w:rsidR="00631E2F" w:rsidRDefault="00631E2F" w:rsidP="00631E2F">
      <w:pPr>
        <w:jc w:val="center"/>
        <w:rPr>
          <w:b/>
          <w:bCs/>
        </w:rPr>
      </w:pPr>
    </w:p>
    <w:p w:rsidR="00631E2F" w:rsidRDefault="00631E2F" w:rsidP="00631E2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31E2F" w:rsidRDefault="00631E2F" w:rsidP="00631E2F">
      <w:pPr>
        <w:pStyle w:val="1"/>
      </w:pPr>
    </w:p>
    <w:p w:rsidR="00631E2F" w:rsidRDefault="00631E2F" w:rsidP="00631E2F">
      <w:pPr>
        <w:pStyle w:val="1"/>
      </w:pPr>
      <w:r>
        <w:t xml:space="preserve">от </w:t>
      </w:r>
      <w:r w:rsidR="003569F0">
        <w:t>14.10.2024</w:t>
      </w:r>
      <w:r>
        <w:t xml:space="preserve">                                                                                                     №</w:t>
      </w:r>
      <w:r w:rsidR="003569F0">
        <w:t xml:space="preserve"> 12</w:t>
      </w:r>
      <w:r w:rsidR="00500DC7">
        <w:t>4</w:t>
      </w:r>
    </w:p>
    <w:p w:rsidR="00631E2F" w:rsidRPr="000A0D43" w:rsidRDefault="00631E2F" w:rsidP="00631E2F">
      <w:pPr>
        <w:jc w:val="center"/>
      </w:pPr>
      <w:r w:rsidRPr="000A0D43">
        <w:t>ст-ца Новоджерелиевская</w:t>
      </w:r>
    </w:p>
    <w:p w:rsidR="00D219FD" w:rsidRDefault="00D219FD" w:rsidP="00631E2F">
      <w:pPr>
        <w:spacing w:line="259" w:lineRule="auto"/>
        <w:jc w:val="center"/>
        <w:rPr>
          <w:b/>
          <w:bCs/>
          <w:sz w:val="28"/>
          <w:szCs w:val="28"/>
        </w:rPr>
      </w:pPr>
    </w:p>
    <w:p w:rsidR="00D219FD" w:rsidRDefault="00D219FD" w:rsidP="00631E2F">
      <w:pPr>
        <w:spacing w:line="259" w:lineRule="auto"/>
        <w:rPr>
          <w:b/>
          <w:bCs/>
          <w:sz w:val="28"/>
          <w:szCs w:val="28"/>
        </w:rPr>
      </w:pPr>
    </w:p>
    <w:p w:rsidR="00D219FD" w:rsidRDefault="00D219FD" w:rsidP="001950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об исполнении бюджета Новоджерелиевского сельского поселения Брюхо</w:t>
      </w:r>
      <w:r w:rsidR="00F43E02">
        <w:rPr>
          <w:b/>
          <w:bCs/>
          <w:sz w:val="28"/>
          <w:szCs w:val="28"/>
        </w:rPr>
        <w:t>вецкого района</w:t>
      </w:r>
      <w:r w:rsidR="00F749A3">
        <w:rPr>
          <w:b/>
          <w:bCs/>
          <w:sz w:val="28"/>
          <w:szCs w:val="28"/>
        </w:rPr>
        <w:t xml:space="preserve"> за </w:t>
      </w:r>
      <w:r w:rsidR="000455DE">
        <w:rPr>
          <w:b/>
          <w:bCs/>
          <w:sz w:val="28"/>
          <w:szCs w:val="28"/>
        </w:rPr>
        <w:t>3</w:t>
      </w:r>
      <w:r w:rsidR="0062374B">
        <w:rPr>
          <w:b/>
          <w:bCs/>
          <w:sz w:val="28"/>
          <w:szCs w:val="28"/>
        </w:rPr>
        <w:t xml:space="preserve"> квартал 202</w:t>
      </w:r>
      <w:r w:rsidR="00C203AE">
        <w:rPr>
          <w:b/>
          <w:bCs/>
          <w:sz w:val="28"/>
          <w:szCs w:val="28"/>
        </w:rPr>
        <w:t xml:space="preserve">4 </w:t>
      </w:r>
      <w:r>
        <w:rPr>
          <w:b/>
          <w:bCs/>
          <w:sz w:val="28"/>
          <w:szCs w:val="28"/>
        </w:rPr>
        <w:t xml:space="preserve">года </w:t>
      </w:r>
    </w:p>
    <w:p w:rsidR="00D219FD" w:rsidRDefault="00D219FD" w:rsidP="00631E2F">
      <w:pPr>
        <w:spacing w:line="259" w:lineRule="auto"/>
        <w:jc w:val="center"/>
        <w:rPr>
          <w:sz w:val="28"/>
          <w:szCs w:val="28"/>
        </w:rPr>
      </w:pPr>
    </w:p>
    <w:p w:rsidR="00D219FD" w:rsidRDefault="00D219FD" w:rsidP="00D219FD">
      <w:pPr>
        <w:spacing w:line="259" w:lineRule="auto"/>
        <w:ind w:left="280" w:firstLine="428"/>
        <w:jc w:val="center"/>
        <w:rPr>
          <w:sz w:val="28"/>
          <w:szCs w:val="28"/>
        </w:rPr>
      </w:pPr>
    </w:p>
    <w:p w:rsidR="00D219FD" w:rsidRDefault="00D219FD" w:rsidP="00D219FD">
      <w:pPr>
        <w:spacing w:line="259" w:lineRule="auto"/>
        <w:ind w:left="280" w:firstLine="428"/>
        <w:jc w:val="center"/>
        <w:rPr>
          <w:sz w:val="28"/>
          <w:szCs w:val="28"/>
        </w:rPr>
      </w:pPr>
    </w:p>
    <w:p w:rsidR="00D219FD" w:rsidRDefault="00D219FD" w:rsidP="0063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Рассмотрев, предоставленный финансовым отделом (финансовым органом) администрации Новоджерелиевского сельского поселения Брюховецкого района, отчет об исполнении бюджета Новоджерелиевского сельского поселения Брюхо</w:t>
      </w:r>
      <w:r w:rsidR="00F749A3">
        <w:rPr>
          <w:sz w:val="28"/>
          <w:szCs w:val="28"/>
        </w:rPr>
        <w:t xml:space="preserve">вецкого района за </w:t>
      </w:r>
      <w:r w:rsidR="000455DE">
        <w:rPr>
          <w:sz w:val="28"/>
          <w:szCs w:val="28"/>
        </w:rPr>
        <w:t>3</w:t>
      </w:r>
      <w:r w:rsidR="0062374B">
        <w:rPr>
          <w:sz w:val="28"/>
          <w:szCs w:val="28"/>
        </w:rPr>
        <w:t xml:space="preserve"> квартал 202</w:t>
      </w:r>
      <w:r w:rsidR="00C203AE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631E2F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D219FD" w:rsidRDefault="00D219FD" w:rsidP="00631E2F">
      <w:pPr>
        <w:tabs>
          <w:tab w:val="right" w:pos="1134"/>
          <w:tab w:val="left" w:pos="637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исполнение бюджета Новоджерелиевского сельского поселения Брюхо</w:t>
      </w:r>
      <w:r w:rsidR="003F4590">
        <w:rPr>
          <w:sz w:val="28"/>
          <w:szCs w:val="28"/>
        </w:rPr>
        <w:t>вецкого района з</w:t>
      </w:r>
      <w:r w:rsidR="00F43E02">
        <w:rPr>
          <w:sz w:val="28"/>
          <w:szCs w:val="28"/>
        </w:rPr>
        <w:t xml:space="preserve">а </w:t>
      </w:r>
      <w:r w:rsidR="000455DE">
        <w:rPr>
          <w:sz w:val="28"/>
          <w:szCs w:val="28"/>
        </w:rPr>
        <w:t>3</w:t>
      </w:r>
      <w:r w:rsidR="0062374B">
        <w:rPr>
          <w:sz w:val="28"/>
          <w:szCs w:val="28"/>
        </w:rPr>
        <w:t xml:space="preserve"> квартал 202</w:t>
      </w:r>
      <w:r w:rsidR="00C203A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2D7DF8">
        <w:rPr>
          <w:sz w:val="28"/>
          <w:szCs w:val="28"/>
        </w:rPr>
        <w:t>(приложения № 1-7</w:t>
      </w:r>
      <w:r>
        <w:rPr>
          <w:sz w:val="28"/>
          <w:szCs w:val="28"/>
        </w:rPr>
        <w:t>).</w:t>
      </w:r>
    </w:p>
    <w:p w:rsidR="00D219FD" w:rsidRDefault="002D7DF8" w:rsidP="00631E2F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="00371D94">
        <w:rPr>
          <w:bCs/>
          <w:sz w:val="28"/>
          <w:szCs w:val="28"/>
        </w:rPr>
        <w:t>Ф</w:t>
      </w:r>
      <w:r w:rsidR="00D219FD">
        <w:rPr>
          <w:bCs/>
          <w:sz w:val="28"/>
          <w:szCs w:val="28"/>
        </w:rPr>
        <w:t>инансовому о</w:t>
      </w:r>
      <w:r w:rsidR="00371D94">
        <w:rPr>
          <w:bCs/>
          <w:sz w:val="28"/>
          <w:szCs w:val="28"/>
        </w:rPr>
        <w:t>тделу администрации Новоджерелиевского</w:t>
      </w:r>
      <w:r w:rsidR="00D219FD">
        <w:rPr>
          <w:bCs/>
          <w:sz w:val="28"/>
          <w:szCs w:val="28"/>
        </w:rPr>
        <w:t xml:space="preserve"> сельского пос</w:t>
      </w:r>
      <w:r w:rsidR="00371D94">
        <w:rPr>
          <w:bCs/>
          <w:sz w:val="28"/>
          <w:szCs w:val="28"/>
        </w:rPr>
        <w:t>еления Брюховецкого района (Дворянчикова</w:t>
      </w:r>
      <w:r w:rsidR="00D219FD">
        <w:rPr>
          <w:bCs/>
          <w:sz w:val="28"/>
          <w:szCs w:val="28"/>
        </w:rPr>
        <w:t>) продолжить работу по совершенствованию механизма сокращения недоимки, изыскания резервов и мобилизации доходов в бюджет поселения, усилить работу по контролю за расходованием средств бюджетополучателями.</w:t>
      </w:r>
    </w:p>
    <w:p w:rsidR="00D219FD" w:rsidRDefault="00D219FD" w:rsidP="00631E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D219FD" w:rsidRDefault="00D219FD" w:rsidP="00631E2F">
      <w:pPr>
        <w:tabs>
          <w:tab w:val="left" w:pos="720"/>
          <w:tab w:val="left" w:pos="1080"/>
          <w:tab w:val="left" w:pos="1134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D219FD" w:rsidRDefault="00D219FD" w:rsidP="00631E2F">
      <w:pPr>
        <w:ind w:firstLine="709"/>
        <w:rPr>
          <w:sz w:val="28"/>
        </w:rPr>
      </w:pPr>
    </w:p>
    <w:p w:rsidR="00D219FD" w:rsidRDefault="00D219FD" w:rsidP="00D219FD">
      <w:pPr>
        <w:rPr>
          <w:sz w:val="28"/>
        </w:rPr>
      </w:pPr>
    </w:p>
    <w:p w:rsidR="00D219FD" w:rsidRDefault="00D219FD" w:rsidP="00D219FD">
      <w:pPr>
        <w:rPr>
          <w:sz w:val="28"/>
        </w:rPr>
      </w:pPr>
    </w:p>
    <w:p w:rsidR="00631E2F" w:rsidRDefault="00785040" w:rsidP="00D219FD">
      <w:pPr>
        <w:rPr>
          <w:sz w:val="28"/>
        </w:rPr>
      </w:pPr>
      <w:r>
        <w:rPr>
          <w:sz w:val="28"/>
        </w:rPr>
        <w:t>Глава Новоджерелиевского</w:t>
      </w:r>
    </w:p>
    <w:p w:rsidR="00631E2F" w:rsidRDefault="00D219FD" w:rsidP="00D219FD">
      <w:pPr>
        <w:rPr>
          <w:sz w:val="28"/>
        </w:rPr>
      </w:pPr>
      <w:r>
        <w:rPr>
          <w:sz w:val="28"/>
        </w:rPr>
        <w:t xml:space="preserve">сельского поселения </w:t>
      </w:r>
    </w:p>
    <w:p w:rsidR="00D219FD" w:rsidRDefault="00D219FD" w:rsidP="00D219FD">
      <w:pPr>
        <w:rPr>
          <w:sz w:val="28"/>
        </w:rPr>
      </w:pPr>
      <w:r>
        <w:rPr>
          <w:sz w:val="28"/>
        </w:rPr>
        <w:t>Брюховецкого района</w:t>
      </w:r>
      <w:r>
        <w:rPr>
          <w:sz w:val="28"/>
        </w:rPr>
        <w:tab/>
        <w:t xml:space="preserve">                    </w:t>
      </w:r>
      <w:r w:rsidR="00631E2F">
        <w:rPr>
          <w:sz w:val="28"/>
        </w:rPr>
        <w:t xml:space="preserve">                             </w:t>
      </w:r>
      <w:r>
        <w:rPr>
          <w:sz w:val="28"/>
        </w:rPr>
        <w:t xml:space="preserve">               </w:t>
      </w:r>
      <w:r w:rsidR="00785040">
        <w:rPr>
          <w:sz w:val="28"/>
        </w:rPr>
        <w:t xml:space="preserve">        О.В.</w:t>
      </w:r>
      <w:r w:rsidR="003569F0">
        <w:rPr>
          <w:sz w:val="28"/>
        </w:rPr>
        <w:t xml:space="preserve"> </w:t>
      </w:r>
      <w:r w:rsidR="00785040">
        <w:rPr>
          <w:sz w:val="28"/>
        </w:rPr>
        <w:t>Ткаченко</w:t>
      </w:r>
    </w:p>
    <w:p w:rsidR="00D219FD" w:rsidRDefault="00D219FD" w:rsidP="00D219FD">
      <w:pPr>
        <w:jc w:val="center"/>
        <w:rPr>
          <w:sz w:val="28"/>
          <w:szCs w:val="28"/>
        </w:rPr>
      </w:pPr>
    </w:p>
    <w:p w:rsidR="00D219FD" w:rsidRDefault="00D219FD" w:rsidP="00D219FD">
      <w:pPr>
        <w:jc w:val="center"/>
        <w:rPr>
          <w:sz w:val="28"/>
          <w:szCs w:val="28"/>
        </w:rPr>
      </w:pPr>
    </w:p>
    <w:p w:rsidR="00D219FD" w:rsidRDefault="00D219FD" w:rsidP="00D219FD">
      <w:pPr>
        <w:jc w:val="center"/>
        <w:rPr>
          <w:sz w:val="28"/>
          <w:szCs w:val="28"/>
        </w:rPr>
      </w:pPr>
    </w:p>
    <w:p w:rsidR="001950ED" w:rsidRDefault="001950ED" w:rsidP="00D219FD">
      <w:pPr>
        <w:jc w:val="center"/>
        <w:rPr>
          <w:sz w:val="28"/>
          <w:szCs w:val="28"/>
        </w:rPr>
      </w:pPr>
    </w:p>
    <w:p w:rsidR="00D219FD" w:rsidRDefault="00D219FD" w:rsidP="00D219FD">
      <w:pPr>
        <w:jc w:val="center"/>
        <w:rPr>
          <w:sz w:val="28"/>
          <w:szCs w:val="28"/>
        </w:rPr>
      </w:pPr>
    </w:p>
    <w:p w:rsidR="00202FFD" w:rsidRDefault="00202FFD"/>
    <w:p w:rsidR="00F12ACC" w:rsidRDefault="00F12ACC">
      <w:pPr>
        <w:sectPr w:rsidR="00F12ACC" w:rsidSect="00F12ACC">
          <w:headerReference w:type="default" r:id="rId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lastRenderedPageBreak/>
        <w:t>ПРИЛОЖЕНИЕ</w:t>
      </w:r>
      <w:r>
        <w:rPr>
          <w:rFonts w:eastAsia="PMingLiU"/>
          <w:sz w:val="28"/>
          <w:szCs w:val="28"/>
        </w:rPr>
        <w:t xml:space="preserve"> № 1</w:t>
      </w: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УТВЕРЖДЕН</w:t>
      </w: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постановлением администрации</w:t>
      </w: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Новоджерелиевского</w:t>
      </w: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сельского поселения</w:t>
      </w: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Брюховецкого района</w:t>
      </w: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 xml:space="preserve">от </w:t>
      </w:r>
      <w:r w:rsidR="003569F0">
        <w:rPr>
          <w:rFonts w:eastAsia="PMingLiU"/>
          <w:sz w:val="28"/>
          <w:szCs w:val="28"/>
        </w:rPr>
        <w:t>15.10.2024</w:t>
      </w:r>
      <w:r w:rsidRPr="00B01363">
        <w:rPr>
          <w:rFonts w:eastAsia="PMingLiU"/>
          <w:sz w:val="28"/>
          <w:szCs w:val="28"/>
        </w:rPr>
        <w:t xml:space="preserve"> №</w:t>
      </w:r>
      <w:r w:rsidR="003569F0">
        <w:rPr>
          <w:rFonts w:eastAsia="PMingLiU"/>
          <w:sz w:val="28"/>
          <w:szCs w:val="28"/>
        </w:rPr>
        <w:t xml:space="preserve"> 12</w:t>
      </w:r>
      <w:r w:rsidR="00500DC7">
        <w:rPr>
          <w:rFonts w:eastAsia="PMingLiU"/>
          <w:sz w:val="28"/>
          <w:szCs w:val="28"/>
        </w:rPr>
        <w:t>4</w:t>
      </w:r>
    </w:p>
    <w:p w:rsidR="00EF76F5" w:rsidRDefault="00EF76F5" w:rsidP="00EF76F5">
      <w:pPr>
        <w:shd w:val="clear" w:color="auto" w:fill="FFFFFF"/>
        <w:tabs>
          <w:tab w:val="left" w:leader="underscore" w:pos="5630"/>
          <w:tab w:val="left" w:leader="underscore" w:pos="6062"/>
        </w:tabs>
        <w:ind w:left="4526" w:right="605" w:hanging="26"/>
        <w:rPr>
          <w:sz w:val="28"/>
          <w:szCs w:val="28"/>
        </w:rPr>
      </w:pPr>
    </w:p>
    <w:p w:rsidR="00EF76F5" w:rsidRDefault="00EF76F5" w:rsidP="00EF76F5">
      <w:pPr>
        <w:shd w:val="clear" w:color="auto" w:fill="FFFFFF"/>
        <w:tabs>
          <w:tab w:val="left" w:leader="underscore" w:pos="5630"/>
          <w:tab w:val="left" w:leader="underscore" w:pos="6062"/>
        </w:tabs>
        <w:ind w:right="1080"/>
        <w:rPr>
          <w:sz w:val="28"/>
          <w:szCs w:val="28"/>
        </w:rPr>
      </w:pPr>
    </w:p>
    <w:p w:rsidR="00EF76F5" w:rsidRDefault="00EF76F5" w:rsidP="00EF76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поступлений доходов бюджета Новоджерелиевского сельского поселения Брюховецкого района по кодам видов (подвидов) классификации доходов бюджета за </w:t>
      </w:r>
      <w:r w:rsidR="000455D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202</w:t>
      </w:r>
      <w:r w:rsidR="00C203A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EF76F5" w:rsidRDefault="00EF76F5" w:rsidP="00EF76F5">
      <w:pPr>
        <w:shd w:val="clear" w:color="auto" w:fill="FFFFFF"/>
        <w:tabs>
          <w:tab w:val="left" w:leader="underscore" w:pos="5630"/>
          <w:tab w:val="left" w:leader="underscore" w:pos="6062"/>
        </w:tabs>
        <w:ind w:left="4526" w:right="1080" w:hanging="4526"/>
        <w:jc w:val="center"/>
        <w:rPr>
          <w:b/>
          <w:sz w:val="28"/>
          <w:szCs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1"/>
        <w:gridCol w:w="4110"/>
        <w:gridCol w:w="1275"/>
        <w:gridCol w:w="1277"/>
        <w:gridCol w:w="852"/>
      </w:tblGrid>
      <w:tr w:rsidR="00CD21CC" w:rsidRPr="00640B9A" w:rsidTr="00640B9A">
        <w:trPr>
          <w:trHeight w:hRule="exact" w:val="1203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40B9A">
              <w:t>Код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40B9A">
              <w:t>Наименование доходов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Утверждено на 2024 год</w:t>
            </w:r>
          </w:p>
          <w:p w:rsidR="00CD21CC" w:rsidRPr="00640B9A" w:rsidRDefault="00CD21CC" w:rsidP="00640B9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40B9A">
              <w:t>(тыс.руб.)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Исполнено</w:t>
            </w:r>
          </w:p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(тыс.руб.)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%</w:t>
            </w:r>
          </w:p>
        </w:tc>
      </w:tr>
      <w:tr w:rsidR="00CD21CC" w:rsidRPr="00640B9A" w:rsidTr="00640B9A">
        <w:trPr>
          <w:trHeight w:hRule="exact" w:val="1066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40B9A">
              <w:t>1 00 00000 00 0000 110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40B9A"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30 836,8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bCs/>
              </w:rPr>
            </w:pPr>
            <w:r w:rsidRPr="00640B9A">
              <w:rPr>
                <w:bCs/>
              </w:rPr>
              <w:t>19 667,2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63,8</w:t>
            </w:r>
          </w:p>
        </w:tc>
      </w:tr>
      <w:tr w:rsidR="00CD21CC" w:rsidRPr="00640B9A" w:rsidTr="00640B9A">
        <w:trPr>
          <w:trHeight w:hRule="exact" w:val="568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40B9A">
              <w:t>1 01 02000 01 0000 110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40B9A">
              <w:t>Налог на доходы физических лиц*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9 529,9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8 352,5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87,7</w:t>
            </w:r>
          </w:p>
        </w:tc>
      </w:tr>
      <w:tr w:rsidR="00CD21CC" w:rsidRPr="00640B9A" w:rsidTr="00640B9A">
        <w:trPr>
          <w:trHeight w:hRule="exact" w:val="3874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1 03 02230 01 0000 110</w:t>
            </w:r>
          </w:p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1 03 02240 01 0000 110</w:t>
            </w:r>
          </w:p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1 03 02250 01 0000 110</w:t>
            </w:r>
          </w:p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1 03 02260 01 0000 110</w:t>
            </w:r>
          </w:p>
          <w:p w:rsidR="00CD21CC" w:rsidRPr="00640B9A" w:rsidRDefault="00CD21CC" w:rsidP="00640B9A">
            <w:pPr>
              <w:shd w:val="clear" w:color="auto" w:fill="FFFFFF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  <w:rPr>
                <w:spacing w:val="-1"/>
              </w:rPr>
            </w:pPr>
            <w:r w:rsidRPr="00640B9A"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5 699,9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4 075,7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71,5</w:t>
            </w:r>
          </w:p>
        </w:tc>
      </w:tr>
      <w:tr w:rsidR="00CD21CC" w:rsidRPr="00640B9A" w:rsidTr="00640B9A">
        <w:trPr>
          <w:trHeight w:hRule="exact" w:val="69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40B9A">
              <w:t>1 05 03010 01 0000 110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40B9A">
              <w:rPr>
                <w:spacing w:val="-1"/>
              </w:rPr>
              <w:t>Единый сельскохозяйственный налог*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873,0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874,1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100,2</w:t>
            </w:r>
          </w:p>
        </w:tc>
      </w:tr>
      <w:tr w:rsidR="00CD21CC" w:rsidRPr="00640B9A" w:rsidTr="00F12ACC">
        <w:trPr>
          <w:trHeight w:hRule="exact" w:val="155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40B9A">
              <w:t>106 01030 10 0000 110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40B9A">
              <w:rPr>
                <w:spacing w:val="-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3 900,0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1 284,2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33,0</w:t>
            </w:r>
          </w:p>
        </w:tc>
      </w:tr>
      <w:tr w:rsidR="00CD21CC" w:rsidRPr="00640B9A" w:rsidTr="00F12ACC">
        <w:trPr>
          <w:trHeight w:val="663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40B9A">
              <w:rPr>
                <w:spacing w:val="-1"/>
              </w:rPr>
              <w:t>106 06000 10 0000 110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40B9A">
              <w:t>Земельный налог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9 100,0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3 086,9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34,0</w:t>
            </w:r>
          </w:p>
        </w:tc>
      </w:tr>
      <w:tr w:rsidR="00CD21CC" w:rsidRPr="00640B9A" w:rsidTr="00F12ACC">
        <w:trPr>
          <w:trHeight w:val="663"/>
        </w:trPr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  <w:rPr>
                <w:spacing w:val="-1"/>
              </w:rPr>
            </w:pPr>
            <w:r w:rsidRPr="00640B9A">
              <w:rPr>
                <w:spacing w:val="-1"/>
              </w:rPr>
              <w:lastRenderedPageBreak/>
              <w:t>108 040200 10 000 110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Государственная пошлина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2,9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</w:p>
        </w:tc>
      </w:tr>
      <w:tr w:rsidR="00CD21CC" w:rsidRPr="00640B9A" w:rsidTr="00640B9A">
        <w:trPr>
          <w:trHeight w:val="663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  <w:rPr>
                <w:spacing w:val="-1"/>
              </w:rPr>
            </w:pPr>
            <w:r w:rsidRPr="00640B9A">
              <w:rPr>
                <w:spacing w:val="-1"/>
              </w:rPr>
              <w:t>1 11 05025 10 0000 120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3,6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83,4</w:t>
            </w:r>
          </w:p>
        </w:tc>
      </w:tr>
      <w:tr w:rsidR="00CD21CC" w:rsidRPr="00640B9A" w:rsidTr="00640B9A">
        <w:trPr>
          <w:trHeight w:hRule="exact" w:val="1214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22272F"/>
              </w:rPr>
            </w:pPr>
            <w:r w:rsidRPr="00640B9A">
              <w:rPr>
                <w:color w:val="22272F"/>
              </w:rPr>
              <w:t>1 11 05075 10 0000 120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C" w:rsidRPr="00640B9A" w:rsidRDefault="00CD21CC" w:rsidP="00640B9A">
            <w:pPr>
              <w:jc w:val="both"/>
              <w:rPr>
                <w:color w:val="22272F"/>
              </w:rPr>
            </w:pPr>
            <w:r w:rsidRPr="00640B9A">
              <w:rPr>
                <w:color w:val="22272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CD21CC" w:rsidRPr="00640B9A" w:rsidRDefault="00CD21CC" w:rsidP="00640B9A">
            <w:pPr>
              <w:jc w:val="both"/>
              <w:rPr>
                <w:color w:val="22272F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22272F"/>
              </w:rPr>
            </w:pPr>
            <w:r w:rsidRPr="00640B9A">
              <w:rPr>
                <w:color w:val="22272F"/>
              </w:rPr>
              <w:t>67,3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130,8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194,4</w:t>
            </w:r>
          </w:p>
        </w:tc>
      </w:tr>
      <w:tr w:rsidR="00CD21CC" w:rsidRPr="00640B9A" w:rsidTr="00640B9A">
        <w:trPr>
          <w:trHeight w:hRule="exact" w:val="3289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22272F"/>
              </w:rPr>
            </w:pPr>
            <w:r w:rsidRPr="00640B9A">
              <w:rPr>
                <w:color w:val="22272F"/>
              </w:rPr>
              <w:t>1 11 09080 10 0000 120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C" w:rsidRPr="00640B9A" w:rsidRDefault="00CD21CC" w:rsidP="00640B9A">
            <w:pPr>
              <w:jc w:val="both"/>
              <w:rPr>
                <w:color w:val="22272F"/>
              </w:rPr>
            </w:pPr>
            <w:r w:rsidRPr="00640B9A">
              <w:rPr>
                <w:color w:val="22272F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22272F"/>
              </w:rPr>
            </w:pPr>
            <w:r w:rsidRPr="00640B9A">
              <w:rPr>
                <w:color w:val="22272F"/>
              </w:rPr>
              <w:t>136,1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100,0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73,5</w:t>
            </w:r>
          </w:p>
        </w:tc>
      </w:tr>
      <w:tr w:rsidR="00CD21CC" w:rsidRPr="00640B9A" w:rsidTr="00640B9A">
        <w:trPr>
          <w:trHeight w:hRule="exact" w:val="96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 xml:space="preserve"> 1 13 02995 10 0000 130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C" w:rsidRPr="00640B9A" w:rsidRDefault="00CD21CC" w:rsidP="00640B9A">
            <w:pPr>
              <w:jc w:val="both"/>
              <w:rPr>
                <w:color w:val="22272F"/>
              </w:rPr>
            </w:pPr>
            <w:r w:rsidRPr="00640B9A">
              <w:rPr>
                <w:color w:val="22272F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35,3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43,1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122,1</w:t>
            </w:r>
          </w:p>
        </w:tc>
      </w:tr>
      <w:tr w:rsidR="00CD21CC" w:rsidRPr="00640B9A" w:rsidTr="00640B9A">
        <w:trPr>
          <w:trHeight w:hRule="exact" w:val="283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1 14 02053 10 0000 410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21CC" w:rsidRPr="00640B9A" w:rsidRDefault="00CD21CC" w:rsidP="00640B9A">
            <w:pPr>
              <w:jc w:val="both"/>
              <w:rPr>
                <w:color w:val="22272F"/>
              </w:rPr>
            </w:pPr>
            <w:r w:rsidRPr="00640B9A">
              <w:rPr>
                <w:color w:val="22272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618,4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618,4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100,0</w:t>
            </w:r>
          </w:p>
        </w:tc>
      </w:tr>
      <w:tr w:rsidR="00CD21CC" w:rsidRPr="00640B9A" w:rsidTr="00640B9A">
        <w:trPr>
          <w:trHeight w:hRule="exact" w:val="1836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22272F"/>
              </w:rPr>
            </w:pPr>
            <w:r w:rsidRPr="00640B9A">
              <w:rPr>
                <w:color w:val="22272F"/>
              </w:rPr>
              <w:t>1 14 06025 10 0000 430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830,1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  <w:rPr>
                <w:highlight w:val="yellow"/>
              </w:rPr>
            </w:pPr>
            <w:r w:rsidRPr="00640B9A">
              <w:t>739,5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89,1</w:t>
            </w:r>
          </w:p>
        </w:tc>
      </w:tr>
      <w:tr w:rsidR="00CD21CC" w:rsidRPr="00640B9A" w:rsidTr="00640B9A">
        <w:trPr>
          <w:trHeight w:hRule="exact" w:val="1432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22272F"/>
              </w:rPr>
            </w:pPr>
            <w:r w:rsidRPr="00640B9A">
              <w:rPr>
                <w:color w:val="22272F"/>
              </w:rPr>
              <w:lastRenderedPageBreak/>
              <w:t>1 16 02010 02 0000 140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highlight w:val="yellow"/>
              </w:rPr>
            </w:pPr>
            <w:r w:rsidRPr="00640B9A">
              <w:t>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174,8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</w:p>
        </w:tc>
      </w:tr>
      <w:tr w:rsidR="00CD21CC" w:rsidRPr="00640B9A" w:rsidTr="00640B9A">
        <w:trPr>
          <w:trHeight w:hRule="exact" w:val="865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 xml:space="preserve"> 1 17 05050 10 0000 180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Прочие неналоговые доходы бюджетов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43,2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181,3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419,7</w:t>
            </w:r>
          </w:p>
        </w:tc>
      </w:tr>
      <w:tr w:rsidR="00CD21CC" w:rsidRPr="00640B9A" w:rsidTr="00640B9A">
        <w:trPr>
          <w:trHeight w:hRule="exact" w:val="835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40B9A">
              <w:t>2 00 00000 00 0000 000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ind w:firstLine="5"/>
              <w:jc w:val="both"/>
              <w:rPr>
                <w:rFonts w:ascii="Arial" w:hAnsi="Arial" w:cs="Arial"/>
              </w:rPr>
            </w:pPr>
            <w:r w:rsidRPr="00640B9A">
              <w:rPr>
                <w:spacing w:val="-1"/>
              </w:rPr>
              <w:t xml:space="preserve">Безвозмездные поступления из бюджетов </w:t>
            </w:r>
            <w:r w:rsidRPr="00640B9A">
              <w:t>других уровней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39 626,3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23 039,5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58,2</w:t>
            </w:r>
          </w:p>
        </w:tc>
      </w:tr>
      <w:tr w:rsidR="00CD21CC" w:rsidRPr="00640B9A" w:rsidTr="00640B9A">
        <w:trPr>
          <w:trHeight w:hRule="exact" w:val="1528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2 02 15001 10 0000 150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6 610,9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4 958,1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75,0</w:t>
            </w:r>
          </w:p>
        </w:tc>
      </w:tr>
      <w:tr w:rsidR="00CD21CC" w:rsidRPr="00640B9A" w:rsidTr="00640B9A">
        <w:trPr>
          <w:trHeight w:hRule="exact" w:val="1706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2 02 15002 10 0000 150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928,2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928,2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100,0</w:t>
            </w:r>
          </w:p>
        </w:tc>
      </w:tr>
      <w:tr w:rsidR="00CD21CC" w:rsidRPr="00640B9A" w:rsidTr="00640B9A">
        <w:trPr>
          <w:trHeight w:hRule="exact" w:val="1654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2 02 16001 10 0000 150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 xml:space="preserve">Дотации бюджетам сельских поселений на </w:t>
            </w:r>
            <w:r w:rsidR="00640B9A" w:rsidRPr="00640B9A">
              <w:rPr>
                <w:color w:val="000000"/>
              </w:rPr>
              <w:t>выравнивание бюджетной</w:t>
            </w:r>
            <w:r w:rsidRPr="00640B9A">
              <w:rPr>
                <w:color w:val="000000"/>
              </w:rPr>
              <w:t xml:space="preserve"> обеспеченности </w:t>
            </w:r>
            <w:r w:rsidR="00640B9A" w:rsidRPr="00640B9A">
              <w:rPr>
                <w:color w:val="000000"/>
              </w:rPr>
              <w:t>из бюджетов</w:t>
            </w:r>
            <w:r w:rsidRPr="00640B9A">
              <w:rPr>
                <w:color w:val="000000"/>
              </w:rPr>
              <w:t xml:space="preserve"> муниципальных районов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3 230,0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2 422,6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75,0</w:t>
            </w:r>
          </w:p>
        </w:tc>
      </w:tr>
      <w:tr w:rsidR="00CD21CC" w:rsidRPr="00640B9A" w:rsidTr="00640B9A">
        <w:trPr>
          <w:trHeight w:hRule="exact" w:val="1618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 xml:space="preserve"> 2 02 30024 10 0000 150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3,8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3,8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100,0</w:t>
            </w:r>
          </w:p>
        </w:tc>
      </w:tr>
      <w:tr w:rsidR="00CD21CC" w:rsidRPr="00640B9A" w:rsidTr="00640B9A">
        <w:trPr>
          <w:trHeight w:hRule="exact" w:val="1429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2 02 35118 10 0000 150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354,7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248,1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70,0</w:t>
            </w:r>
          </w:p>
        </w:tc>
      </w:tr>
      <w:tr w:rsidR="00CD21CC" w:rsidRPr="00640B9A" w:rsidTr="00640B9A">
        <w:trPr>
          <w:trHeight w:hRule="exact" w:val="875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2 02 29999 10 0000 150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25 096,1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11 076,1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44,2</w:t>
            </w:r>
          </w:p>
        </w:tc>
      </w:tr>
      <w:tr w:rsidR="00CD21CC" w:rsidRPr="00640B9A" w:rsidTr="00640B9A">
        <w:trPr>
          <w:trHeight w:hRule="exact" w:val="2226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2 02 25299 10 0000 150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 xml:space="preserve"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</w:t>
            </w:r>
            <w:r w:rsidR="00640B9A">
              <w:rPr>
                <w:color w:val="000000"/>
              </w:rPr>
              <w:t>«</w:t>
            </w:r>
            <w:r w:rsidRPr="00640B9A">
              <w:rPr>
                <w:color w:val="000000"/>
              </w:rPr>
              <w:t>Увековечение памяти погибших при защите Отечества на 2019 - 2024 годы</w:t>
            </w:r>
            <w:r w:rsidR="00640B9A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86,4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86,4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100,0</w:t>
            </w:r>
          </w:p>
        </w:tc>
      </w:tr>
      <w:tr w:rsidR="00CD21CC" w:rsidRPr="00640B9A" w:rsidTr="00640B9A">
        <w:trPr>
          <w:trHeight w:hRule="exact" w:val="875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lastRenderedPageBreak/>
              <w:t>2 02 49999 10 0000 150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1486,2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1 486,2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100,0</w:t>
            </w:r>
          </w:p>
        </w:tc>
      </w:tr>
      <w:tr w:rsidR="00CD21CC" w:rsidRPr="00640B9A" w:rsidTr="00640B9A">
        <w:trPr>
          <w:trHeight w:hRule="exact" w:val="875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2 02 49999 10 0000 150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1 800,0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1 800,0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100,0</w:t>
            </w:r>
          </w:p>
        </w:tc>
      </w:tr>
      <w:tr w:rsidR="00CD21CC" w:rsidRPr="00640B9A" w:rsidTr="00640B9A">
        <w:trPr>
          <w:trHeight w:hRule="exact" w:val="875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207 05030 10 0000 150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30,0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30,0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100,0</w:t>
            </w:r>
          </w:p>
        </w:tc>
      </w:tr>
      <w:tr w:rsidR="00CD21CC" w:rsidRPr="00640B9A" w:rsidTr="00640B9A">
        <w:trPr>
          <w:trHeight w:hRule="exact" w:val="875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C" w:rsidRPr="00640B9A" w:rsidRDefault="00CD21CC" w:rsidP="00640B9A">
            <w:pPr>
              <w:jc w:val="both"/>
              <w:rPr>
                <w:bCs/>
              </w:rPr>
            </w:pPr>
            <w:r w:rsidRPr="00640B9A">
              <w:rPr>
                <w:bCs/>
              </w:rPr>
              <w:t>Всего доходов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C" w:rsidRPr="00640B9A" w:rsidRDefault="00CD21CC" w:rsidP="00640B9A">
            <w:pPr>
              <w:jc w:val="both"/>
              <w:rPr>
                <w:bCs/>
              </w:rPr>
            </w:pPr>
            <w:r w:rsidRPr="00640B9A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bCs/>
              </w:rPr>
            </w:pPr>
            <w:r w:rsidRPr="00640B9A">
              <w:rPr>
                <w:bCs/>
              </w:rPr>
              <w:t>70 463,1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42 706,7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60,6</w:t>
            </w:r>
          </w:p>
        </w:tc>
      </w:tr>
    </w:tbl>
    <w:p w:rsidR="00CD21CC" w:rsidRPr="00640B9A" w:rsidRDefault="00CD21CC" w:rsidP="00640B9A">
      <w:pPr>
        <w:shd w:val="clear" w:color="auto" w:fill="FFFFFF"/>
        <w:jc w:val="both"/>
        <w:outlineLvl w:val="0"/>
      </w:pPr>
    </w:p>
    <w:p w:rsidR="00EF76F5" w:rsidRPr="00640B9A" w:rsidRDefault="00EF76F5" w:rsidP="00640B9A"/>
    <w:p w:rsidR="00EF76F5" w:rsidRDefault="00EF76F5"/>
    <w:p w:rsidR="00EF76F5" w:rsidRDefault="00EF76F5"/>
    <w:p w:rsidR="00EF76F5" w:rsidRDefault="00EF76F5"/>
    <w:p w:rsidR="00F12ACC" w:rsidRDefault="00F12ACC">
      <w:pPr>
        <w:sectPr w:rsidR="00F12ACC" w:rsidSect="00F12AC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lastRenderedPageBreak/>
        <w:t>ПРИЛОЖЕНИЕ</w:t>
      </w:r>
      <w:r>
        <w:rPr>
          <w:rFonts w:eastAsia="PMingLiU"/>
          <w:sz w:val="28"/>
          <w:szCs w:val="28"/>
        </w:rPr>
        <w:t xml:space="preserve"> № 2</w:t>
      </w: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УТВЕРЖДЕН</w:t>
      </w:r>
      <w:r>
        <w:rPr>
          <w:rFonts w:eastAsia="PMingLiU"/>
          <w:sz w:val="28"/>
          <w:szCs w:val="28"/>
        </w:rPr>
        <w:t>Ы</w:t>
      </w: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постановлением администрации</w:t>
      </w: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Новоджерелиевского</w:t>
      </w: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сельского поселения</w:t>
      </w: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Брюховецкого района</w:t>
      </w:r>
    </w:p>
    <w:p w:rsidR="00500DC7" w:rsidRPr="00B01363" w:rsidRDefault="00500DC7" w:rsidP="00500DC7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 xml:space="preserve">от </w:t>
      </w:r>
      <w:r>
        <w:rPr>
          <w:rFonts w:eastAsia="PMingLiU"/>
          <w:sz w:val="28"/>
          <w:szCs w:val="28"/>
        </w:rPr>
        <w:t>15.10.2024</w:t>
      </w:r>
      <w:r w:rsidRPr="00B01363">
        <w:rPr>
          <w:rFonts w:eastAsia="PMingLiU"/>
          <w:sz w:val="28"/>
          <w:szCs w:val="28"/>
        </w:rPr>
        <w:t xml:space="preserve"> №</w:t>
      </w:r>
      <w:r>
        <w:rPr>
          <w:rFonts w:eastAsia="PMingLiU"/>
          <w:sz w:val="28"/>
          <w:szCs w:val="28"/>
        </w:rPr>
        <w:t xml:space="preserve"> 124</w:t>
      </w:r>
    </w:p>
    <w:p w:rsidR="00EF76F5" w:rsidRDefault="00EF76F5" w:rsidP="00EF76F5">
      <w:pPr>
        <w:shd w:val="clear" w:color="auto" w:fill="FFFFFF"/>
        <w:tabs>
          <w:tab w:val="left" w:leader="underscore" w:pos="5630"/>
          <w:tab w:val="left" w:leader="underscore" w:pos="6062"/>
        </w:tabs>
        <w:ind w:left="4526" w:right="605" w:hanging="26"/>
        <w:rPr>
          <w:sz w:val="28"/>
          <w:szCs w:val="28"/>
        </w:rPr>
      </w:pPr>
    </w:p>
    <w:p w:rsidR="00EF76F5" w:rsidRDefault="00EF76F5"/>
    <w:p w:rsidR="00EF76F5" w:rsidRDefault="00EF76F5" w:rsidP="00EF76F5">
      <w:pPr>
        <w:shd w:val="clear" w:color="auto" w:fill="FFFFFF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Безвозмездные поступления из бюджетов </w:t>
      </w:r>
      <w:r>
        <w:rPr>
          <w:b/>
          <w:sz w:val="28"/>
          <w:szCs w:val="28"/>
        </w:rPr>
        <w:t>других уровней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в </w:t>
      </w:r>
      <w:r>
        <w:rPr>
          <w:b/>
          <w:spacing w:val="-1"/>
          <w:sz w:val="28"/>
          <w:szCs w:val="28"/>
        </w:rPr>
        <w:t>бюджет</w:t>
      </w:r>
    </w:p>
    <w:p w:rsidR="00EF76F5" w:rsidRPr="004E5368" w:rsidRDefault="00EF76F5" w:rsidP="00EF76F5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Новоджерелиевского сельского поселения Брюховецкого района за </w:t>
      </w:r>
      <w:r w:rsidR="00CD21CC">
        <w:rPr>
          <w:b/>
          <w:bCs/>
          <w:spacing w:val="-1"/>
          <w:sz w:val="28"/>
          <w:szCs w:val="28"/>
        </w:rPr>
        <w:t>3</w:t>
      </w:r>
      <w:r w:rsidR="00E31CEB">
        <w:rPr>
          <w:b/>
          <w:bCs/>
          <w:spacing w:val="-1"/>
          <w:sz w:val="28"/>
          <w:szCs w:val="28"/>
        </w:rPr>
        <w:t> </w:t>
      </w:r>
      <w:r>
        <w:rPr>
          <w:b/>
          <w:bCs/>
          <w:spacing w:val="-1"/>
          <w:sz w:val="28"/>
          <w:szCs w:val="28"/>
        </w:rPr>
        <w:t>квартал 202</w:t>
      </w:r>
      <w:r w:rsidR="00C203AE">
        <w:rPr>
          <w:b/>
          <w:bCs/>
          <w:spacing w:val="-1"/>
          <w:sz w:val="28"/>
          <w:szCs w:val="28"/>
        </w:rPr>
        <w:t>4</w:t>
      </w:r>
      <w:r>
        <w:rPr>
          <w:b/>
          <w:bCs/>
          <w:spacing w:val="-1"/>
          <w:sz w:val="28"/>
          <w:szCs w:val="28"/>
        </w:rPr>
        <w:t xml:space="preserve"> года</w:t>
      </w:r>
    </w:p>
    <w:p w:rsidR="00CD21CC" w:rsidRDefault="00CD21CC" w:rsidP="00CD21CC">
      <w:pPr>
        <w:shd w:val="clear" w:color="auto" w:fill="FFFFFF"/>
        <w:spacing w:before="14"/>
        <w:ind w:left="8505" w:hanging="2731"/>
      </w:pPr>
    </w:p>
    <w:tbl>
      <w:tblPr>
        <w:tblW w:w="992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3"/>
        <w:gridCol w:w="3828"/>
        <w:gridCol w:w="1275"/>
        <w:gridCol w:w="1135"/>
        <w:gridCol w:w="993"/>
      </w:tblGrid>
      <w:tr w:rsidR="00CD21CC" w:rsidRPr="00640B9A" w:rsidTr="00640B9A">
        <w:trPr>
          <w:trHeight w:hRule="exact" w:val="1513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40B9A">
              <w:t>Код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ind w:left="811"/>
              <w:jc w:val="both"/>
              <w:rPr>
                <w:rFonts w:ascii="Arial" w:hAnsi="Arial" w:cs="Arial"/>
              </w:rPr>
            </w:pPr>
            <w:r w:rsidRPr="00640B9A">
              <w:t>Наименование доходов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Утверждено</w:t>
            </w:r>
          </w:p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на 2024 год</w:t>
            </w:r>
          </w:p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(тыс.руб.)</w:t>
            </w:r>
          </w:p>
          <w:p w:rsidR="00CD21CC" w:rsidRPr="00640B9A" w:rsidRDefault="00CD21CC" w:rsidP="00640B9A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Исполнено</w:t>
            </w:r>
          </w:p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(тыс.руб.)</w:t>
            </w:r>
          </w:p>
          <w:p w:rsidR="00CD21CC" w:rsidRPr="00640B9A" w:rsidRDefault="00CD21CC" w:rsidP="00640B9A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%</w:t>
            </w:r>
          </w:p>
        </w:tc>
      </w:tr>
      <w:tr w:rsidR="00CD21CC" w:rsidRPr="00640B9A" w:rsidTr="00640B9A">
        <w:trPr>
          <w:trHeight w:hRule="exact" w:val="1192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40B9A">
              <w:t>2 00 00000 00 0000 000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ind w:right="341" w:firstLine="5"/>
              <w:jc w:val="both"/>
              <w:rPr>
                <w:rFonts w:ascii="Arial" w:hAnsi="Arial" w:cs="Arial"/>
              </w:rPr>
            </w:pPr>
            <w:r w:rsidRPr="00640B9A">
              <w:rPr>
                <w:spacing w:val="-1"/>
              </w:rPr>
              <w:t xml:space="preserve">Безвозмездные поступления из бюджетов </w:t>
            </w:r>
            <w:r w:rsidRPr="00640B9A">
              <w:t>других уровней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39 626,3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23 039,5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58,2</w:t>
            </w:r>
          </w:p>
        </w:tc>
      </w:tr>
      <w:tr w:rsidR="00CD21CC" w:rsidRPr="00640B9A" w:rsidTr="00640B9A">
        <w:trPr>
          <w:trHeight w:hRule="exact" w:val="1551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2 02 15001 10 0000 150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6 610,9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4 958,1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75,0</w:t>
            </w:r>
          </w:p>
        </w:tc>
      </w:tr>
      <w:tr w:rsidR="00CD21CC" w:rsidRPr="00640B9A" w:rsidTr="00640B9A">
        <w:trPr>
          <w:trHeight w:hRule="exact" w:val="1412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2 02 15002 10 0000 150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928,2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928,2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100,0</w:t>
            </w:r>
          </w:p>
        </w:tc>
      </w:tr>
      <w:tr w:rsidR="00CD21CC" w:rsidRPr="00640B9A" w:rsidTr="00640B9A">
        <w:trPr>
          <w:trHeight w:hRule="exact" w:val="156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2 02 16001 10 0000 150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 xml:space="preserve">Дотации бюджетам сельских поселений на </w:t>
            </w:r>
            <w:r w:rsidR="00640B9A" w:rsidRPr="00640B9A">
              <w:rPr>
                <w:color w:val="000000"/>
              </w:rPr>
              <w:t>выравнивание бюджетной</w:t>
            </w:r>
            <w:r w:rsidRPr="00640B9A">
              <w:rPr>
                <w:color w:val="000000"/>
              </w:rPr>
              <w:t xml:space="preserve"> обеспеченности </w:t>
            </w:r>
            <w:r w:rsidR="00640B9A" w:rsidRPr="00640B9A">
              <w:rPr>
                <w:color w:val="000000"/>
              </w:rPr>
              <w:t>из бюджетов</w:t>
            </w:r>
            <w:r w:rsidRPr="00640B9A">
              <w:rPr>
                <w:color w:val="000000"/>
              </w:rPr>
              <w:t xml:space="preserve"> муниципальных районов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3 230,0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2 422,6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75,0</w:t>
            </w:r>
          </w:p>
        </w:tc>
      </w:tr>
      <w:tr w:rsidR="00CD21CC" w:rsidRPr="00640B9A" w:rsidTr="00640B9A">
        <w:trPr>
          <w:trHeight w:hRule="exact" w:val="1572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 xml:space="preserve"> 2 02 30024 10 0000 150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3,8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100,0</w:t>
            </w:r>
          </w:p>
        </w:tc>
      </w:tr>
      <w:tr w:rsidR="00CD21CC" w:rsidRPr="00640B9A" w:rsidTr="00640B9A">
        <w:trPr>
          <w:trHeight w:hRule="exact" w:val="1561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lastRenderedPageBreak/>
              <w:t>2 02 35118 10 0000 150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354,7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248,1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70,0</w:t>
            </w:r>
          </w:p>
        </w:tc>
      </w:tr>
      <w:tr w:rsidR="00CD21CC" w:rsidRPr="00640B9A" w:rsidTr="00640B9A">
        <w:trPr>
          <w:trHeight w:hRule="exact" w:val="1154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2 02 29999 10 0000 150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25 096,1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11 076,1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44,2</w:t>
            </w:r>
          </w:p>
        </w:tc>
      </w:tr>
      <w:tr w:rsidR="00CD21CC" w:rsidRPr="00640B9A" w:rsidTr="00640B9A">
        <w:trPr>
          <w:trHeight w:hRule="exact" w:val="2265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2 02 25299 10 0000 150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 xml:space="preserve"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</w:t>
            </w:r>
            <w:r w:rsidR="00640B9A">
              <w:rPr>
                <w:color w:val="000000"/>
              </w:rPr>
              <w:t>«</w:t>
            </w:r>
            <w:r w:rsidRPr="00640B9A">
              <w:rPr>
                <w:color w:val="000000"/>
              </w:rPr>
              <w:t>Увековечение памяти погибших при защите Отечества на 2019 - 2024 годы</w:t>
            </w:r>
            <w:r w:rsidR="00640B9A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86,4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86,4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100,0</w:t>
            </w:r>
          </w:p>
        </w:tc>
      </w:tr>
      <w:tr w:rsidR="00CD21CC" w:rsidRPr="00640B9A" w:rsidTr="00640B9A">
        <w:trPr>
          <w:trHeight w:hRule="exact" w:val="1272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2 02 49999 10 0000 150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1486,2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1 486,2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100,0</w:t>
            </w:r>
          </w:p>
        </w:tc>
      </w:tr>
      <w:tr w:rsidR="00CD21CC" w:rsidRPr="00640B9A" w:rsidTr="00640B9A">
        <w:trPr>
          <w:trHeight w:hRule="exact" w:val="1124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2 02 49999 10 0000 150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1 800,0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1 800,0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100,0</w:t>
            </w:r>
          </w:p>
        </w:tc>
      </w:tr>
      <w:tr w:rsidR="00CD21CC" w:rsidRPr="00640B9A" w:rsidTr="00640B9A">
        <w:trPr>
          <w:trHeight w:hRule="exact" w:val="856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207 05030 10 0000 150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</w:pPr>
            <w:r w:rsidRPr="00640B9A"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30,0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1CC" w:rsidRPr="00640B9A" w:rsidRDefault="00CD21CC" w:rsidP="00640B9A">
            <w:pPr>
              <w:shd w:val="clear" w:color="auto" w:fill="FFFFFF"/>
              <w:jc w:val="both"/>
            </w:pPr>
            <w:r w:rsidRPr="00640B9A">
              <w:t>100,0</w:t>
            </w:r>
          </w:p>
        </w:tc>
      </w:tr>
    </w:tbl>
    <w:p w:rsidR="00CD21CC" w:rsidRPr="00640B9A" w:rsidRDefault="00CD21CC" w:rsidP="00640B9A">
      <w:pPr>
        <w:jc w:val="both"/>
      </w:pPr>
    </w:p>
    <w:p w:rsidR="00EF76F5" w:rsidRDefault="00EF76F5"/>
    <w:p w:rsidR="00EF76F5" w:rsidRDefault="00EF76F5"/>
    <w:p w:rsidR="00EF76F5" w:rsidRDefault="00EF76F5"/>
    <w:p w:rsidR="00F12ACC" w:rsidRDefault="00F12ACC">
      <w:pPr>
        <w:sectPr w:rsidR="00F12ACC" w:rsidSect="00F12AC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lastRenderedPageBreak/>
        <w:t>ПРИЛОЖЕНИЕ</w:t>
      </w:r>
      <w:r>
        <w:rPr>
          <w:rFonts w:eastAsia="PMingLiU"/>
          <w:sz w:val="28"/>
          <w:szCs w:val="28"/>
        </w:rPr>
        <w:t xml:space="preserve"> № 3</w:t>
      </w: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УТВЕРЖДЕН</w:t>
      </w:r>
      <w:r w:rsidR="00ED62C2">
        <w:rPr>
          <w:rFonts w:eastAsia="PMingLiU"/>
          <w:sz w:val="28"/>
          <w:szCs w:val="28"/>
        </w:rPr>
        <w:t>О</w:t>
      </w: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постановлением администрации</w:t>
      </w: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Новоджерелиевского</w:t>
      </w: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сельского поселения</w:t>
      </w:r>
    </w:p>
    <w:p w:rsidR="00EF76F5" w:rsidRPr="00B01363" w:rsidRDefault="00EF76F5" w:rsidP="00EF76F5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Брюховецкого района</w:t>
      </w:r>
    </w:p>
    <w:p w:rsidR="00500DC7" w:rsidRPr="00B01363" w:rsidRDefault="00500DC7" w:rsidP="00500DC7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 xml:space="preserve">от </w:t>
      </w:r>
      <w:r>
        <w:rPr>
          <w:rFonts w:eastAsia="PMingLiU"/>
          <w:sz w:val="28"/>
          <w:szCs w:val="28"/>
        </w:rPr>
        <w:t>15.10.2024</w:t>
      </w:r>
      <w:r w:rsidRPr="00B01363">
        <w:rPr>
          <w:rFonts w:eastAsia="PMingLiU"/>
          <w:sz w:val="28"/>
          <w:szCs w:val="28"/>
        </w:rPr>
        <w:t xml:space="preserve"> №</w:t>
      </w:r>
      <w:r>
        <w:rPr>
          <w:rFonts w:eastAsia="PMingLiU"/>
          <w:sz w:val="28"/>
          <w:szCs w:val="28"/>
        </w:rPr>
        <w:t xml:space="preserve"> 124</w:t>
      </w:r>
    </w:p>
    <w:p w:rsidR="0098606D" w:rsidRDefault="0098606D"/>
    <w:p w:rsidR="00424805" w:rsidRPr="00640B9A" w:rsidRDefault="00424805" w:rsidP="00424805">
      <w:pPr>
        <w:shd w:val="clear" w:color="auto" w:fill="FFFFFF"/>
        <w:tabs>
          <w:tab w:val="left" w:leader="underscore" w:pos="5352"/>
          <w:tab w:val="left" w:leader="underscore" w:pos="5765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</w:t>
      </w:r>
      <w:r w:rsidRPr="005A4C6C">
        <w:rPr>
          <w:sz w:val="28"/>
          <w:szCs w:val="28"/>
        </w:rPr>
        <w:t xml:space="preserve"> </w:t>
      </w:r>
      <w:r w:rsidRPr="005A4C6C">
        <w:rPr>
          <w:b/>
          <w:sz w:val="28"/>
          <w:szCs w:val="28"/>
        </w:rPr>
        <w:t>Новоджерелиевско</w:t>
      </w:r>
      <w:r w:rsidR="0098606D">
        <w:rPr>
          <w:b/>
          <w:sz w:val="28"/>
          <w:szCs w:val="28"/>
        </w:rPr>
        <w:t>го</w:t>
      </w:r>
      <w:r w:rsidRPr="005A4C6C">
        <w:rPr>
          <w:b/>
          <w:sz w:val="28"/>
          <w:szCs w:val="28"/>
        </w:rPr>
        <w:t xml:space="preserve"> сельско</w:t>
      </w:r>
      <w:r w:rsidR="0098606D">
        <w:rPr>
          <w:b/>
          <w:sz w:val="28"/>
          <w:szCs w:val="28"/>
        </w:rPr>
        <w:t>го</w:t>
      </w:r>
      <w:r w:rsidRPr="005A4C6C">
        <w:rPr>
          <w:b/>
          <w:sz w:val="28"/>
          <w:szCs w:val="28"/>
        </w:rPr>
        <w:t xml:space="preserve"> поселени</w:t>
      </w:r>
      <w:r w:rsidR="0098606D">
        <w:rPr>
          <w:b/>
          <w:sz w:val="28"/>
          <w:szCs w:val="28"/>
        </w:rPr>
        <w:t>я</w:t>
      </w:r>
      <w:r w:rsidRPr="005A4C6C">
        <w:rPr>
          <w:b/>
          <w:color w:val="000000"/>
          <w:sz w:val="28"/>
          <w:szCs w:val="28"/>
        </w:rPr>
        <w:t xml:space="preserve"> Брюховецкого района</w:t>
      </w:r>
      <w:r w:rsidRPr="005170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разделам и </w:t>
      </w:r>
      <w:r w:rsidR="0098606D">
        <w:rPr>
          <w:b/>
          <w:bCs/>
          <w:sz w:val="28"/>
          <w:szCs w:val="28"/>
        </w:rPr>
        <w:t xml:space="preserve">подразделам </w:t>
      </w:r>
      <w:r w:rsidR="0098606D" w:rsidRPr="00640B9A">
        <w:rPr>
          <w:b/>
          <w:bCs/>
          <w:sz w:val="28"/>
          <w:szCs w:val="28"/>
        </w:rPr>
        <w:t>классификации</w:t>
      </w:r>
      <w:r w:rsidRPr="00640B9A">
        <w:rPr>
          <w:b/>
          <w:bCs/>
          <w:sz w:val="28"/>
          <w:szCs w:val="28"/>
        </w:rPr>
        <w:t xml:space="preserve"> </w:t>
      </w:r>
      <w:r w:rsidR="0098606D" w:rsidRPr="00640B9A">
        <w:rPr>
          <w:b/>
          <w:bCs/>
          <w:sz w:val="28"/>
          <w:szCs w:val="28"/>
        </w:rPr>
        <w:t>расходов бюджетов</w:t>
      </w:r>
      <w:r w:rsidRPr="00640B9A">
        <w:rPr>
          <w:b/>
          <w:bCs/>
          <w:sz w:val="28"/>
          <w:szCs w:val="28"/>
        </w:rPr>
        <w:t xml:space="preserve"> за</w:t>
      </w:r>
      <w:r w:rsidR="0098606D" w:rsidRPr="00640B9A">
        <w:rPr>
          <w:b/>
          <w:bCs/>
          <w:sz w:val="28"/>
          <w:szCs w:val="28"/>
        </w:rPr>
        <w:t xml:space="preserve"> </w:t>
      </w:r>
      <w:r w:rsidR="005D5C82" w:rsidRPr="00640B9A">
        <w:rPr>
          <w:b/>
          <w:bCs/>
          <w:sz w:val="28"/>
          <w:szCs w:val="28"/>
        </w:rPr>
        <w:t>3</w:t>
      </w:r>
      <w:r w:rsidR="0098606D" w:rsidRPr="00640B9A">
        <w:rPr>
          <w:b/>
          <w:bCs/>
          <w:sz w:val="28"/>
          <w:szCs w:val="28"/>
        </w:rPr>
        <w:t xml:space="preserve"> квартал </w:t>
      </w:r>
      <w:r w:rsidRPr="00640B9A">
        <w:rPr>
          <w:b/>
          <w:bCs/>
          <w:sz w:val="28"/>
          <w:szCs w:val="28"/>
        </w:rPr>
        <w:t>202</w:t>
      </w:r>
      <w:r w:rsidR="00C203AE" w:rsidRPr="00640B9A">
        <w:rPr>
          <w:b/>
          <w:bCs/>
          <w:sz w:val="28"/>
          <w:szCs w:val="28"/>
        </w:rPr>
        <w:t>4</w:t>
      </w:r>
      <w:r w:rsidRPr="00640B9A">
        <w:rPr>
          <w:b/>
          <w:bCs/>
          <w:sz w:val="28"/>
          <w:szCs w:val="28"/>
        </w:rPr>
        <w:t xml:space="preserve"> год</w:t>
      </w:r>
      <w:r w:rsidR="0098606D" w:rsidRPr="00640B9A">
        <w:rPr>
          <w:b/>
          <w:bCs/>
          <w:sz w:val="28"/>
          <w:szCs w:val="28"/>
        </w:rPr>
        <w:t>а</w:t>
      </w:r>
      <w:r w:rsidRPr="00640B9A">
        <w:rPr>
          <w:b/>
          <w:bCs/>
          <w:sz w:val="28"/>
          <w:szCs w:val="28"/>
        </w:rPr>
        <w:t xml:space="preserve">   </w:t>
      </w:r>
    </w:p>
    <w:p w:rsidR="00424805" w:rsidRPr="00640B9A" w:rsidRDefault="00424805" w:rsidP="00424805">
      <w:pPr>
        <w:shd w:val="clear" w:color="auto" w:fill="FFFFFF"/>
        <w:ind w:left="182"/>
        <w:jc w:val="center"/>
        <w:rPr>
          <w:spacing w:val="-3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4076"/>
        <w:gridCol w:w="850"/>
        <w:gridCol w:w="709"/>
        <w:gridCol w:w="1276"/>
        <w:gridCol w:w="1134"/>
        <w:gridCol w:w="709"/>
      </w:tblGrid>
      <w:tr w:rsidR="00640B9A" w:rsidRPr="00640B9A" w:rsidTr="005D5C82">
        <w:trPr>
          <w:trHeight w:hRule="exact" w:val="16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97"/>
              <w:jc w:val="both"/>
            </w:pPr>
            <w:r w:rsidRPr="00640B9A">
              <w:t>№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656"/>
              <w:jc w:val="both"/>
            </w:pPr>
            <w:r w:rsidRPr="00640B9A"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82"/>
              <w:jc w:val="both"/>
            </w:pPr>
            <w:r w:rsidRPr="00640B9A">
              <w:rPr>
                <w:bCs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82"/>
              <w:jc w:val="both"/>
            </w:pPr>
            <w:r w:rsidRPr="00640B9A">
              <w:t>Пз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Утверждено на 2024 год</w:t>
            </w:r>
          </w:p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(тыс.руб.)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Исполнено</w:t>
            </w:r>
          </w:p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(тыс.руб.)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%</w:t>
            </w:r>
          </w:p>
        </w:tc>
      </w:tr>
      <w:tr w:rsidR="00640B9A" w:rsidRPr="00640B9A" w:rsidTr="005D5C82">
        <w:trPr>
          <w:trHeight w:hRule="exact" w:val="67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C82" w:rsidRPr="00640B9A" w:rsidRDefault="005D5C82" w:rsidP="00640B9A">
            <w:pPr>
              <w:shd w:val="clear" w:color="auto" w:fill="FFFFFF"/>
              <w:jc w:val="both"/>
            </w:pP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C82" w:rsidRPr="00640B9A" w:rsidRDefault="005D5C82" w:rsidP="00640B9A">
            <w:pPr>
              <w:shd w:val="clear" w:color="auto" w:fill="FFFFFF"/>
              <w:ind w:left="10"/>
              <w:jc w:val="both"/>
            </w:pPr>
            <w:r w:rsidRPr="00640B9A">
              <w:rPr>
                <w:bCs/>
              </w:rPr>
              <w:t>Всего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71 807,4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41 888,2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58,4</w:t>
            </w:r>
          </w:p>
        </w:tc>
      </w:tr>
      <w:tr w:rsidR="00640B9A" w:rsidRPr="00640B9A" w:rsidTr="005D5C82">
        <w:trPr>
          <w:trHeight w:hRule="exact" w:val="47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C82" w:rsidRPr="00640B9A" w:rsidRDefault="005D5C82" w:rsidP="00640B9A">
            <w:pPr>
              <w:shd w:val="clear" w:color="auto" w:fill="FFFFFF"/>
              <w:jc w:val="both"/>
            </w:pP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C82" w:rsidRPr="00640B9A" w:rsidRDefault="005D5C82" w:rsidP="00640B9A">
            <w:pPr>
              <w:shd w:val="clear" w:color="auto" w:fill="FFFFFF"/>
              <w:ind w:left="667"/>
              <w:jc w:val="both"/>
            </w:pPr>
            <w:r w:rsidRPr="00640B9A"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C82" w:rsidRPr="00640B9A" w:rsidRDefault="005D5C82" w:rsidP="00640B9A">
            <w:pPr>
              <w:shd w:val="clear" w:color="auto" w:fill="FFFFFF"/>
              <w:jc w:val="both"/>
            </w:pPr>
          </w:p>
        </w:tc>
      </w:tr>
      <w:tr w:rsidR="00640B9A" w:rsidRPr="00640B9A" w:rsidTr="005D5C82">
        <w:trPr>
          <w:trHeight w:hRule="exact" w:val="35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29"/>
              <w:jc w:val="both"/>
            </w:pPr>
            <w:r w:rsidRPr="00640B9A">
              <w:t>1.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5"/>
              <w:jc w:val="both"/>
            </w:pPr>
            <w:r w:rsidRPr="00640B9A">
              <w:rPr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68"/>
              <w:jc w:val="both"/>
            </w:pPr>
            <w:r w:rsidRPr="00640B9A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82"/>
              <w:jc w:val="both"/>
            </w:pPr>
            <w:r w:rsidRPr="00640B9A"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13 714,1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8 984,4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65,6</w:t>
            </w:r>
          </w:p>
        </w:tc>
      </w:tr>
      <w:tr w:rsidR="00640B9A" w:rsidRPr="00640B9A" w:rsidTr="005D5C82">
        <w:trPr>
          <w:trHeight w:hRule="exact" w:val="159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  <w:rPr>
                <w:highlight w:val="yellow"/>
              </w:rPr>
            </w:pP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73"/>
              <w:jc w:val="both"/>
            </w:pPr>
            <w:r w:rsidRPr="00640B9A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86"/>
              <w:jc w:val="both"/>
            </w:pPr>
            <w:r w:rsidRPr="00640B9A"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2 114,5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1 226,0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58,0</w:t>
            </w:r>
          </w:p>
        </w:tc>
      </w:tr>
      <w:tr w:rsidR="00640B9A" w:rsidRPr="00640B9A" w:rsidTr="005D5C82">
        <w:trPr>
          <w:trHeight w:hRule="exact" w:val="180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640B9A" w:rsidP="00640B9A">
            <w:pPr>
              <w:shd w:val="clear" w:color="auto" w:fill="FFFFFF"/>
              <w:ind w:left="5"/>
              <w:jc w:val="both"/>
            </w:pPr>
            <w:r w:rsidRPr="00640B9A">
              <w:t>Функционирование Правительства</w:t>
            </w:r>
            <w:r w:rsidR="005D5C82" w:rsidRPr="00640B9A">
              <w:t xml:space="preserve">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68"/>
              <w:jc w:val="both"/>
            </w:pPr>
            <w:r w:rsidRPr="00640B9A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82"/>
              <w:jc w:val="both"/>
            </w:pPr>
            <w:r w:rsidRPr="00640B9A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7 056,5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4 669,7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66,2</w:t>
            </w:r>
          </w:p>
        </w:tc>
      </w:tr>
      <w:tr w:rsidR="00640B9A" w:rsidRPr="00640B9A" w:rsidTr="005D5C82">
        <w:trPr>
          <w:trHeight w:hRule="exact" w:val="15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5"/>
              <w:jc w:val="both"/>
            </w:pPr>
            <w:r w:rsidRPr="00640B9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68"/>
              <w:jc w:val="both"/>
            </w:pPr>
            <w:r w:rsidRPr="00640B9A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82"/>
              <w:jc w:val="both"/>
            </w:pPr>
            <w:r w:rsidRPr="00640B9A"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94,7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94,7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100,0</w:t>
            </w:r>
          </w:p>
        </w:tc>
      </w:tr>
      <w:tr w:rsidR="00640B9A" w:rsidRPr="00640B9A" w:rsidTr="00640B9A">
        <w:trPr>
          <w:trHeight w:hRule="exact" w:val="76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5"/>
              <w:jc w:val="both"/>
            </w:pPr>
            <w:r w:rsidRPr="00640B9A">
              <w:t>Обеспечение проведение выборов и референдумов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68"/>
              <w:jc w:val="both"/>
            </w:pPr>
            <w:r w:rsidRPr="00640B9A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82"/>
              <w:jc w:val="both"/>
            </w:pPr>
            <w:r w:rsidRPr="00640B9A"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604,6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604,6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100,0</w:t>
            </w:r>
          </w:p>
        </w:tc>
      </w:tr>
      <w:tr w:rsidR="00640B9A" w:rsidRPr="00640B9A" w:rsidTr="005D5C82">
        <w:trPr>
          <w:trHeight w:hRule="exact" w:val="71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5"/>
              <w:jc w:val="both"/>
            </w:pPr>
            <w:r w:rsidRPr="00640B9A"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73"/>
              <w:jc w:val="both"/>
            </w:pPr>
            <w:r w:rsidRPr="00640B9A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01"/>
              <w:jc w:val="both"/>
            </w:pPr>
            <w:r w:rsidRPr="00640B9A"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</w:p>
        </w:tc>
      </w:tr>
      <w:tr w:rsidR="00640B9A" w:rsidRPr="00640B9A" w:rsidTr="005D5C82">
        <w:trPr>
          <w:trHeight w:hRule="exact" w:val="56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5"/>
              <w:jc w:val="both"/>
            </w:pPr>
            <w:r w:rsidRPr="00640B9A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73"/>
              <w:jc w:val="both"/>
            </w:pPr>
            <w:r w:rsidRPr="00640B9A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01"/>
              <w:jc w:val="both"/>
            </w:pPr>
            <w:r w:rsidRPr="00640B9A"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3 842,8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2 389,4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62,2</w:t>
            </w:r>
          </w:p>
        </w:tc>
      </w:tr>
      <w:tr w:rsidR="00640B9A" w:rsidRPr="00640B9A" w:rsidTr="005D5C82">
        <w:trPr>
          <w:trHeight w:hRule="exact" w:val="58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206"/>
              <w:jc w:val="both"/>
            </w:pPr>
            <w:r w:rsidRPr="00640B9A">
              <w:lastRenderedPageBreak/>
              <w:t>2.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5"/>
              <w:jc w:val="both"/>
            </w:pPr>
            <w:r w:rsidRPr="00640B9A">
              <w:rPr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68"/>
              <w:jc w:val="both"/>
            </w:pPr>
            <w:r w:rsidRPr="00640B9A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77"/>
              <w:jc w:val="both"/>
            </w:pPr>
            <w:r w:rsidRPr="00640B9A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354,7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248,1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70,0</w:t>
            </w:r>
          </w:p>
        </w:tc>
      </w:tr>
      <w:tr w:rsidR="00640B9A" w:rsidRPr="00640B9A" w:rsidTr="005D5C82">
        <w:trPr>
          <w:trHeight w:hRule="exact" w:val="67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640B9A" w:rsidP="00640B9A">
            <w:pPr>
              <w:shd w:val="clear" w:color="auto" w:fill="FFFFFF"/>
              <w:ind w:left="5"/>
              <w:jc w:val="both"/>
            </w:pPr>
            <w:r w:rsidRPr="00640B9A">
              <w:t>Мобилизационная и</w:t>
            </w:r>
            <w:r w:rsidR="005D5C82" w:rsidRPr="00640B9A">
              <w:t xml:space="preserve"> вневойсковая подготовка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68"/>
              <w:jc w:val="both"/>
            </w:pPr>
            <w:r w:rsidRPr="00640B9A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82"/>
              <w:jc w:val="both"/>
            </w:pPr>
            <w:r w:rsidRPr="00640B9A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354,7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248,1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70,0</w:t>
            </w:r>
          </w:p>
        </w:tc>
      </w:tr>
      <w:tr w:rsidR="00640B9A" w:rsidRPr="00640B9A" w:rsidTr="005D5C82">
        <w:trPr>
          <w:trHeight w:hRule="exact" w:val="71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206"/>
              <w:jc w:val="both"/>
            </w:pPr>
            <w:r w:rsidRPr="00640B9A">
              <w:t>3.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right="259"/>
              <w:jc w:val="both"/>
            </w:pPr>
            <w:r w:rsidRPr="00640B9A">
              <w:rPr>
                <w:bCs/>
                <w:spacing w:val="-1"/>
              </w:rPr>
              <w:t xml:space="preserve">Национальная безопасность и правоохранительная </w:t>
            </w:r>
            <w:r w:rsidRPr="00640B9A">
              <w:rPr>
                <w:bCs/>
              </w:rPr>
              <w:t>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73"/>
              <w:jc w:val="both"/>
            </w:pPr>
            <w:r w:rsidRPr="00640B9A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82"/>
              <w:jc w:val="both"/>
            </w:pPr>
            <w:r w:rsidRPr="00640B9A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242,8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217,7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89,7</w:t>
            </w:r>
          </w:p>
        </w:tc>
      </w:tr>
      <w:tr w:rsidR="00640B9A" w:rsidRPr="00640B9A" w:rsidTr="005D5C82">
        <w:trPr>
          <w:trHeight w:hRule="exact" w:val="142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68"/>
              <w:jc w:val="both"/>
            </w:pPr>
            <w:r w:rsidRPr="00640B9A"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91"/>
              <w:jc w:val="both"/>
            </w:pPr>
            <w:r w:rsidRPr="00640B9A"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242,8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217,7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89,7</w:t>
            </w:r>
          </w:p>
        </w:tc>
      </w:tr>
      <w:tr w:rsidR="00640B9A" w:rsidRPr="00640B9A" w:rsidTr="00640B9A">
        <w:trPr>
          <w:trHeight w:hRule="exact" w:val="55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206"/>
              <w:jc w:val="both"/>
            </w:pPr>
            <w:r w:rsidRPr="00640B9A">
              <w:t>4.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5"/>
              <w:jc w:val="both"/>
            </w:pPr>
            <w:r w:rsidRPr="00640B9A">
              <w:rPr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68"/>
              <w:jc w:val="both"/>
            </w:pPr>
            <w:r w:rsidRPr="00640B9A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77"/>
              <w:jc w:val="both"/>
            </w:pPr>
            <w:r w:rsidRPr="00640B9A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6 589,9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3 633,8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55,2</w:t>
            </w:r>
          </w:p>
        </w:tc>
      </w:tr>
      <w:tr w:rsidR="00640B9A" w:rsidRPr="00640B9A" w:rsidTr="00640B9A">
        <w:trPr>
          <w:trHeight w:hRule="exact" w:val="56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206"/>
              <w:jc w:val="both"/>
            </w:pP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640B9A" w:rsidP="00640B9A">
            <w:pPr>
              <w:shd w:val="clear" w:color="auto" w:fill="FFFFFF"/>
              <w:ind w:left="5"/>
              <w:jc w:val="both"/>
              <w:rPr>
                <w:bCs/>
              </w:rPr>
            </w:pPr>
            <w:r w:rsidRPr="00640B9A">
              <w:rPr>
                <w:bCs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68"/>
              <w:jc w:val="both"/>
            </w:pPr>
            <w:r w:rsidRPr="00640B9A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77"/>
              <w:jc w:val="both"/>
              <w:rPr>
                <w:bCs/>
              </w:rPr>
            </w:pPr>
            <w:r w:rsidRPr="00640B9A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6 554,9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3 633,8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55,5</w:t>
            </w:r>
          </w:p>
        </w:tc>
      </w:tr>
      <w:tr w:rsidR="00640B9A" w:rsidRPr="00640B9A" w:rsidTr="005D5C82">
        <w:trPr>
          <w:trHeight w:hRule="exact" w:val="85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206"/>
              <w:jc w:val="both"/>
            </w:pP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5"/>
              <w:jc w:val="both"/>
              <w:rPr>
                <w:bCs/>
              </w:rPr>
            </w:pPr>
            <w:r w:rsidRPr="00640B9A">
              <w:rPr>
                <w:bCs/>
              </w:rPr>
              <w:t xml:space="preserve">Другие вопросы в </w:t>
            </w:r>
            <w:r w:rsidR="00640B9A" w:rsidRPr="00640B9A">
              <w:rPr>
                <w:bCs/>
              </w:rPr>
              <w:t>области национальной</w:t>
            </w:r>
            <w:r w:rsidRPr="00640B9A">
              <w:rPr>
                <w:bCs/>
              </w:rPr>
              <w:t xml:space="preserve"> экономики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68"/>
              <w:jc w:val="both"/>
            </w:pPr>
            <w:r w:rsidRPr="00640B9A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77"/>
              <w:jc w:val="both"/>
              <w:rPr>
                <w:bCs/>
              </w:rPr>
            </w:pPr>
            <w:r w:rsidRPr="00640B9A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14,3</w:t>
            </w:r>
          </w:p>
        </w:tc>
      </w:tr>
      <w:tr w:rsidR="00640B9A" w:rsidRPr="00640B9A" w:rsidTr="005D5C82">
        <w:trPr>
          <w:trHeight w:hRule="exact" w:val="62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206"/>
              <w:jc w:val="both"/>
            </w:pPr>
            <w:r w:rsidRPr="00640B9A">
              <w:t>5.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63"/>
              <w:jc w:val="both"/>
            </w:pPr>
            <w:r w:rsidRPr="00640B9A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72"/>
              <w:jc w:val="both"/>
            </w:pPr>
            <w:r w:rsidRPr="00640B9A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28 635,3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12 963,1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45,3</w:t>
            </w:r>
          </w:p>
        </w:tc>
      </w:tr>
      <w:tr w:rsidR="00640B9A" w:rsidRPr="00640B9A" w:rsidTr="005D5C82">
        <w:trPr>
          <w:trHeight w:hRule="exact" w:val="61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68"/>
              <w:jc w:val="both"/>
            </w:pPr>
            <w:r w:rsidRPr="00640B9A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77"/>
              <w:jc w:val="both"/>
            </w:pPr>
            <w:r w:rsidRPr="00640B9A"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27 034,2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12 073,1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44,7</w:t>
            </w:r>
          </w:p>
        </w:tc>
      </w:tr>
      <w:tr w:rsidR="00640B9A" w:rsidRPr="00640B9A" w:rsidTr="005D5C82">
        <w:trPr>
          <w:trHeight w:hRule="exact" w:val="5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63"/>
              <w:jc w:val="both"/>
            </w:pPr>
            <w:r w:rsidRPr="00640B9A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72"/>
              <w:jc w:val="both"/>
            </w:pPr>
            <w:r w:rsidRPr="00640B9A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1 601,1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890,0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55,6</w:t>
            </w:r>
          </w:p>
        </w:tc>
      </w:tr>
      <w:tr w:rsidR="00640B9A" w:rsidRPr="00640B9A" w:rsidTr="005D5C82">
        <w:trPr>
          <w:trHeight w:hRule="exact" w:val="617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 xml:space="preserve">     6.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rPr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63"/>
              <w:jc w:val="both"/>
            </w:pPr>
            <w:r w:rsidRPr="00640B9A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72"/>
              <w:jc w:val="both"/>
            </w:pPr>
            <w:r w:rsidRPr="00640B9A"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33,2</w:t>
            </w:r>
          </w:p>
        </w:tc>
      </w:tr>
      <w:tr w:rsidR="00640B9A" w:rsidRPr="00640B9A" w:rsidTr="005D5C82">
        <w:trPr>
          <w:trHeight w:hRule="exact" w:val="737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 xml:space="preserve">Молодежная политика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63"/>
              <w:jc w:val="both"/>
            </w:pPr>
            <w:r w:rsidRPr="00640B9A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72"/>
              <w:jc w:val="both"/>
            </w:pPr>
            <w:r w:rsidRPr="00640B9A"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33,2</w:t>
            </w:r>
          </w:p>
        </w:tc>
      </w:tr>
      <w:tr w:rsidR="00640B9A" w:rsidRPr="00640B9A" w:rsidTr="005D5C82">
        <w:trPr>
          <w:trHeight w:hRule="exact" w:val="63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202"/>
              <w:jc w:val="both"/>
            </w:pPr>
            <w:r w:rsidRPr="00640B9A">
              <w:t>7.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right="5"/>
              <w:jc w:val="both"/>
            </w:pPr>
            <w:r w:rsidRPr="00640B9A">
              <w:t xml:space="preserve">Культура, кинематография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63"/>
              <w:jc w:val="both"/>
            </w:pPr>
            <w:r w:rsidRPr="00640B9A"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67"/>
              <w:jc w:val="both"/>
            </w:pPr>
            <w:r w:rsidRPr="00640B9A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jc w:val="both"/>
            </w:pPr>
            <w:r w:rsidRPr="00640B9A">
              <w:t>22 045,6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15 690,7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71,2</w:t>
            </w:r>
          </w:p>
        </w:tc>
      </w:tr>
      <w:tr w:rsidR="00640B9A" w:rsidRPr="00640B9A" w:rsidTr="005D5C82">
        <w:trPr>
          <w:trHeight w:hRule="exact" w:val="61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202"/>
              <w:jc w:val="both"/>
            </w:pP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right="5"/>
              <w:jc w:val="both"/>
            </w:pPr>
            <w:r w:rsidRPr="00640B9A">
              <w:t xml:space="preserve">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63"/>
              <w:jc w:val="both"/>
            </w:pPr>
            <w:r w:rsidRPr="00640B9A"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67"/>
              <w:jc w:val="both"/>
            </w:pPr>
            <w:r w:rsidRPr="00640B9A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jc w:val="both"/>
            </w:pPr>
            <w:r w:rsidRPr="00640B9A">
              <w:t>22 045,6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15 690,7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71,2</w:t>
            </w:r>
          </w:p>
        </w:tc>
      </w:tr>
      <w:tr w:rsidR="00640B9A" w:rsidRPr="00640B9A" w:rsidTr="005D5C82">
        <w:trPr>
          <w:trHeight w:hRule="exact" w:val="4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202"/>
              <w:jc w:val="both"/>
            </w:pPr>
            <w:r w:rsidRPr="00640B9A">
              <w:t>8.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 xml:space="preserve"> 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58"/>
              <w:jc w:val="both"/>
            </w:pPr>
            <w:r w:rsidRPr="00640B9A"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67"/>
              <w:jc w:val="both"/>
            </w:pPr>
            <w:r w:rsidRPr="00640B9A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142,1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71,1</w:t>
            </w:r>
          </w:p>
        </w:tc>
      </w:tr>
      <w:tr w:rsidR="00640B9A" w:rsidRPr="00640B9A" w:rsidTr="005D5C82">
        <w:trPr>
          <w:trHeight w:hRule="exact" w:val="49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158"/>
              <w:jc w:val="both"/>
            </w:pPr>
            <w:r w:rsidRPr="00640B9A"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ind w:left="67"/>
              <w:jc w:val="both"/>
            </w:pPr>
            <w:r w:rsidRPr="00640B9A"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142,1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C82" w:rsidRPr="00640B9A" w:rsidRDefault="005D5C82" w:rsidP="00640B9A">
            <w:pPr>
              <w:shd w:val="clear" w:color="auto" w:fill="FFFFFF"/>
              <w:jc w:val="both"/>
            </w:pPr>
            <w:r w:rsidRPr="00640B9A">
              <w:t>71,1</w:t>
            </w:r>
          </w:p>
        </w:tc>
      </w:tr>
    </w:tbl>
    <w:p w:rsidR="005D5C82" w:rsidRPr="00640B9A" w:rsidRDefault="005D5C82" w:rsidP="00640B9A">
      <w:pPr>
        <w:jc w:val="both"/>
      </w:pPr>
    </w:p>
    <w:p w:rsidR="00D66CBB" w:rsidRPr="00640B9A" w:rsidRDefault="00D66CBB" w:rsidP="00640B9A">
      <w:pPr>
        <w:jc w:val="both"/>
      </w:pPr>
    </w:p>
    <w:p w:rsidR="00D66CBB" w:rsidRPr="00640B9A" w:rsidRDefault="00D66CBB" w:rsidP="00640B9A">
      <w:pPr>
        <w:jc w:val="both"/>
      </w:pPr>
    </w:p>
    <w:p w:rsidR="00D66CBB" w:rsidRPr="00640B9A" w:rsidRDefault="00D66CBB" w:rsidP="00640B9A">
      <w:pPr>
        <w:jc w:val="both"/>
      </w:pPr>
    </w:p>
    <w:p w:rsidR="00F12ACC" w:rsidRDefault="00F12ACC" w:rsidP="00ED62C2">
      <w:pPr>
        <w:sectPr w:rsidR="00F12ACC" w:rsidSect="00F12AC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D62C2" w:rsidRPr="00B01363" w:rsidRDefault="00ED62C2" w:rsidP="00ED62C2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lastRenderedPageBreak/>
        <w:t>ПРИЛОЖЕНИЕ</w:t>
      </w:r>
      <w:r>
        <w:rPr>
          <w:rFonts w:eastAsia="PMingLiU"/>
          <w:sz w:val="28"/>
          <w:szCs w:val="28"/>
        </w:rPr>
        <w:t xml:space="preserve"> № 4</w:t>
      </w:r>
    </w:p>
    <w:p w:rsidR="00ED62C2" w:rsidRPr="00B01363" w:rsidRDefault="00ED62C2" w:rsidP="00ED62C2">
      <w:pPr>
        <w:ind w:firstLine="5103"/>
        <w:jc w:val="center"/>
        <w:rPr>
          <w:rFonts w:eastAsia="PMingLiU"/>
          <w:sz w:val="28"/>
          <w:szCs w:val="28"/>
        </w:rPr>
      </w:pPr>
    </w:p>
    <w:p w:rsidR="00ED62C2" w:rsidRPr="00B01363" w:rsidRDefault="00ED62C2" w:rsidP="00ED62C2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УТВЕРЖДЕН</w:t>
      </w:r>
      <w:r>
        <w:rPr>
          <w:rFonts w:eastAsia="PMingLiU"/>
          <w:sz w:val="28"/>
          <w:szCs w:val="28"/>
        </w:rPr>
        <w:t>А</w:t>
      </w:r>
    </w:p>
    <w:p w:rsidR="00ED62C2" w:rsidRPr="00B01363" w:rsidRDefault="00ED62C2" w:rsidP="00ED62C2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постановлением администрации</w:t>
      </w:r>
    </w:p>
    <w:p w:rsidR="00ED62C2" w:rsidRPr="00B01363" w:rsidRDefault="00ED62C2" w:rsidP="00ED62C2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Новоджерелиевского</w:t>
      </w:r>
    </w:p>
    <w:p w:rsidR="00ED62C2" w:rsidRPr="00B01363" w:rsidRDefault="00ED62C2" w:rsidP="00ED62C2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сельского поселения</w:t>
      </w:r>
    </w:p>
    <w:p w:rsidR="00ED62C2" w:rsidRPr="00B01363" w:rsidRDefault="00ED62C2" w:rsidP="00ED62C2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Брюховецкого района</w:t>
      </w:r>
    </w:p>
    <w:p w:rsidR="00500DC7" w:rsidRPr="00B01363" w:rsidRDefault="00500DC7" w:rsidP="00500DC7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 xml:space="preserve">от </w:t>
      </w:r>
      <w:r>
        <w:rPr>
          <w:rFonts w:eastAsia="PMingLiU"/>
          <w:sz w:val="28"/>
          <w:szCs w:val="28"/>
        </w:rPr>
        <w:t>15.10.2024</w:t>
      </w:r>
      <w:r w:rsidRPr="00B01363">
        <w:rPr>
          <w:rFonts w:eastAsia="PMingLiU"/>
          <w:sz w:val="28"/>
          <w:szCs w:val="28"/>
        </w:rPr>
        <w:t xml:space="preserve"> №</w:t>
      </w:r>
      <w:r>
        <w:rPr>
          <w:rFonts w:eastAsia="PMingLiU"/>
          <w:sz w:val="28"/>
          <w:szCs w:val="28"/>
        </w:rPr>
        <w:t xml:space="preserve"> 124</w:t>
      </w:r>
    </w:p>
    <w:p w:rsidR="00ED62C2" w:rsidRDefault="00ED62C2" w:rsidP="00ED62C2"/>
    <w:p w:rsidR="00ED62C2" w:rsidRDefault="00ED62C2" w:rsidP="00ED62C2"/>
    <w:p w:rsidR="00ED62C2" w:rsidRDefault="00ED62C2" w:rsidP="00ED62C2">
      <w:pPr>
        <w:shd w:val="clear" w:color="auto" w:fill="FFFFFF"/>
        <w:jc w:val="center"/>
        <w:rPr>
          <w:b/>
          <w:sz w:val="28"/>
          <w:szCs w:val="28"/>
        </w:rPr>
      </w:pPr>
      <w:r w:rsidRPr="003F3C02">
        <w:rPr>
          <w:b/>
          <w:sz w:val="28"/>
          <w:szCs w:val="28"/>
        </w:rPr>
        <w:t>Ведомственная структура расх</w:t>
      </w:r>
      <w:r>
        <w:rPr>
          <w:b/>
          <w:sz w:val="28"/>
          <w:szCs w:val="28"/>
        </w:rPr>
        <w:t xml:space="preserve">одов бюджета Новоджерелиевского сельского поселения Брюховецкого района за </w:t>
      </w:r>
      <w:r w:rsidR="005D5C82">
        <w:rPr>
          <w:b/>
          <w:sz w:val="28"/>
          <w:szCs w:val="28"/>
        </w:rPr>
        <w:t>3</w:t>
      </w:r>
      <w:r w:rsidRPr="00ED62C2">
        <w:rPr>
          <w:b/>
          <w:sz w:val="28"/>
          <w:szCs w:val="28"/>
        </w:rPr>
        <w:t xml:space="preserve"> </w:t>
      </w:r>
      <w:r w:rsidRPr="0043569C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202</w:t>
      </w:r>
      <w:r w:rsidR="00D66CBB">
        <w:rPr>
          <w:b/>
          <w:sz w:val="28"/>
          <w:szCs w:val="28"/>
        </w:rPr>
        <w:t>4</w:t>
      </w:r>
      <w:r w:rsidRPr="003F3C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357563" w:rsidRPr="00357563" w:rsidRDefault="00357563" w:rsidP="00357563"/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67"/>
        <w:gridCol w:w="425"/>
        <w:gridCol w:w="426"/>
        <w:gridCol w:w="1701"/>
        <w:gridCol w:w="567"/>
        <w:gridCol w:w="850"/>
        <w:gridCol w:w="1134"/>
        <w:gridCol w:w="709"/>
      </w:tblGrid>
      <w:tr w:rsidR="00357563" w:rsidRPr="00640B9A" w:rsidTr="00640B9A">
        <w:trPr>
          <w:trHeight w:hRule="exact" w:val="12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 xml:space="preserve">№ </w:t>
            </w:r>
            <w:r w:rsidRPr="00640B9A">
              <w:rPr>
                <w:spacing w:val="-3"/>
              </w:rPr>
              <w:t xml:space="preserve">п/ </w:t>
            </w:r>
            <w:r w:rsidRPr="00640B9A">
              <w:rPr>
                <w:bCs/>
              </w:rPr>
              <w:t>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rPr>
                <w:spacing w:val="-4"/>
              </w:rPr>
              <w:t>Вед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ПР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ВР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Утверждено</w:t>
            </w:r>
          </w:p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(тыс.руб.)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Исполнено</w:t>
            </w:r>
          </w:p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(тыс.руб.)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</w:pPr>
            <w:r w:rsidRPr="00640B9A">
              <w:t>%</w:t>
            </w:r>
          </w:p>
        </w:tc>
      </w:tr>
      <w:tr w:rsidR="00357563" w:rsidRPr="00640B9A" w:rsidTr="00640B9A">
        <w:trPr>
          <w:trHeight w:hRule="exact"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right"/>
            </w:pPr>
            <w:r w:rsidRPr="00640B9A"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</w:pPr>
            <w:r w:rsidRPr="00640B9A">
              <w:t xml:space="preserve"> 71 807,4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41 888,2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58,4</w:t>
            </w:r>
          </w:p>
        </w:tc>
      </w:tr>
      <w:tr w:rsidR="00357563" w:rsidRPr="00640B9A" w:rsidTr="00640B9A">
        <w:trPr>
          <w:trHeight w:hRule="exact" w:val="9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  <w:r w:rsidRPr="00640B9A"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Совет Новоджерелиевского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63" w:rsidRPr="00640B9A" w:rsidRDefault="00357563" w:rsidP="00640B9A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63" w:rsidRPr="00640B9A" w:rsidRDefault="00357563" w:rsidP="00640B9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40B9A">
        <w:trPr>
          <w:trHeight w:hRule="exact" w:val="10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tabs>
                <w:tab w:val="left" w:pos="1200"/>
              </w:tabs>
              <w:jc w:val="both"/>
            </w:pPr>
            <w:r w:rsidRPr="00640B9A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63" w:rsidRPr="00640B9A" w:rsidRDefault="00357563" w:rsidP="00640B9A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63" w:rsidRPr="00640B9A" w:rsidRDefault="00357563" w:rsidP="00640B9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40B9A">
        <w:trPr>
          <w:trHeight w:hRule="exact" w:val="21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63" w:rsidRPr="00640B9A" w:rsidRDefault="00357563" w:rsidP="00640B9A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Обеспечение деятельности финансовых, налоговых и таможенных органов и органов финансового</w:t>
            </w:r>
            <w:r w:rsidR="00640B9A" w:rsidRPr="00640B9A">
              <w:t xml:space="preserve"> </w:t>
            </w:r>
            <w:r w:rsidRPr="00640B9A">
              <w:t>(финансово</w:t>
            </w:r>
            <w:r w:rsidR="00640B9A">
              <w:t xml:space="preserve"> </w:t>
            </w:r>
            <w:r w:rsidRPr="00640B9A">
              <w:t>бюджетного надзора)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40B9A">
        <w:trPr>
          <w:trHeight w:hRule="exact" w:val="15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63" w:rsidRPr="00640B9A" w:rsidRDefault="00357563" w:rsidP="00640B9A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Обеспечение деятельности администрации Новоджерелиевского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  <w:r w:rsidRPr="00640B9A">
              <w:rPr>
                <w:spacing w:val="-4"/>
              </w:rPr>
              <w:t>52 0 00 00000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40B9A">
        <w:trPr>
          <w:trHeight w:hRule="exact" w:val="9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63" w:rsidRPr="00640B9A" w:rsidRDefault="00357563" w:rsidP="00640B9A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Поддержание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  <w:r w:rsidRPr="00640B9A">
              <w:rPr>
                <w:spacing w:val="-4"/>
              </w:rPr>
              <w:t>52 3 00 00000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40B9A">
        <w:trPr>
          <w:trHeight w:hRule="exact" w:val="18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63" w:rsidRPr="00640B9A" w:rsidRDefault="00357563" w:rsidP="00640B9A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  <w:r w:rsidRPr="00640B9A">
              <w:rPr>
                <w:spacing w:val="-4"/>
              </w:rPr>
              <w:t>52 3 00 20030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40B9A">
        <w:trPr>
          <w:trHeight w:hRule="exact" w:val="10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63" w:rsidRPr="00640B9A" w:rsidRDefault="00357563" w:rsidP="00640B9A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  <w:r w:rsidRPr="00640B9A">
              <w:rPr>
                <w:spacing w:val="-4"/>
              </w:rPr>
              <w:t>52 3 00 20030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40B9A">
        <w:trPr>
          <w:trHeight w:hRule="exact" w:val="11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  <w:r w:rsidRPr="00640B9A"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rPr>
                <w:iCs/>
              </w:rPr>
              <w:t>Администрация Новоджерелиевского сельского поселения</w:t>
            </w:r>
            <w:r w:rsidR="00640B9A">
              <w:rPr>
                <w:iCs/>
              </w:rPr>
              <w:t xml:space="preserve"> Брюховецкого </w:t>
            </w:r>
            <w:r w:rsidRPr="00640B9A">
              <w:rPr>
                <w:iCs/>
              </w:rPr>
              <w:t>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rPr>
                <w:bCs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71 712,7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41 793,5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58,3</w:t>
            </w:r>
          </w:p>
        </w:tc>
      </w:tr>
      <w:tr w:rsidR="00357563" w:rsidRPr="00640B9A" w:rsidTr="00640B9A">
        <w:trPr>
          <w:trHeight w:hRule="exact" w:val="6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</w:pPr>
            <w:r w:rsidRPr="00640B9A">
              <w:rPr>
                <w:bCs/>
                <w:spacing w:val="-4"/>
              </w:rPr>
              <w:t xml:space="preserve">Общегосударственные </w:t>
            </w:r>
            <w:r w:rsidRPr="00640B9A">
              <w:rPr>
                <w:bCs/>
              </w:rPr>
              <w:t>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13 714,1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8 984,4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65,6</w:t>
            </w:r>
          </w:p>
        </w:tc>
      </w:tr>
      <w:tr w:rsidR="00357563" w:rsidRPr="00640B9A" w:rsidTr="00640B9A">
        <w:trPr>
          <w:trHeight w:hRule="exact" w:val="13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both"/>
            </w:pPr>
            <w:r w:rsidRPr="00640B9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2 114,5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1 226,0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58,0</w:t>
            </w:r>
          </w:p>
        </w:tc>
      </w:tr>
      <w:tr w:rsidR="00357563" w:rsidRPr="00640B9A" w:rsidTr="00640B9A">
        <w:trPr>
          <w:trHeight w:hRule="exact" w:val="8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tabs>
                <w:tab w:val="left" w:pos="-61"/>
              </w:tabs>
              <w:jc w:val="center"/>
            </w:pPr>
            <w:r w:rsidRPr="00640B9A">
              <w:t>51 0 00 00000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2 114,5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1 226,0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58,0</w:t>
            </w:r>
          </w:p>
        </w:tc>
      </w:tr>
      <w:tr w:rsidR="00357563" w:rsidRPr="00640B9A" w:rsidTr="00640B9A">
        <w:trPr>
          <w:trHeight w:hRule="exact" w:val="9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640B9A" w:rsidP="00640B9A">
            <w:pPr>
              <w:shd w:val="clear" w:color="auto" w:fill="FFFFFF"/>
              <w:ind w:firstLine="5"/>
              <w:jc w:val="both"/>
            </w:pPr>
            <w:r w:rsidRPr="00640B9A">
              <w:t>Глава муниципального</w:t>
            </w:r>
            <w:r w:rsidR="00357563" w:rsidRPr="00640B9A">
              <w:t xml:space="preserve">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tabs>
                <w:tab w:val="left" w:pos="-61"/>
              </w:tabs>
              <w:jc w:val="center"/>
            </w:pPr>
            <w:r w:rsidRPr="00640B9A">
              <w:t>51 1 00 00000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2 114,5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1 226,0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58,0</w:t>
            </w:r>
          </w:p>
        </w:tc>
      </w:tr>
      <w:tr w:rsidR="00357563" w:rsidRPr="00640B9A" w:rsidTr="00640B9A">
        <w:trPr>
          <w:trHeight w:hRule="exact" w:val="12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ind w:firstLine="5"/>
              <w:jc w:val="both"/>
            </w:pPr>
            <w:r w:rsidRPr="00640B9A">
              <w:t>Расходы на обеспечение функции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tabs>
                <w:tab w:val="left" w:pos="-61"/>
              </w:tabs>
              <w:jc w:val="center"/>
            </w:pPr>
            <w:r w:rsidRPr="00640B9A">
              <w:t>51 1 00 00190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2 114,5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1 226,0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58,0</w:t>
            </w:r>
          </w:p>
        </w:tc>
      </w:tr>
      <w:tr w:rsidR="00357563" w:rsidRPr="00640B9A" w:rsidTr="00640B9A">
        <w:trPr>
          <w:trHeight w:hRule="exact" w:val="18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both"/>
              <w:rPr>
                <w:color w:val="000000"/>
              </w:rPr>
            </w:pPr>
            <w:r w:rsidRPr="00640B9A">
              <w:t xml:space="preserve">Расходы на выплаты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51 1 00 00190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2 114,5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1 226,0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58,0</w:t>
            </w:r>
          </w:p>
        </w:tc>
      </w:tr>
      <w:tr w:rsidR="00357563" w:rsidRPr="00640B9A" w:rsidTr="00640B9A">
        <w:trPr>
          <w:trHeight w:hRule="exact" w:val="27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640B9A" w:rsidP="00640B9A">
            <w:pPr>
              <w:shd w:val="clear" w:color="auto" w:fill="FFFFFF"/>
              <w:ind w:firstLine="10"/>
              <w:jc w:val="both"/>
            </w:pPr>
            <w:r w:rsidRPr="00640B9A">
              <w:rPr>
                <w:spacing w:val="-1"/>
              </w:rPr>
              <w:t>Функционирование Правительства</w:t>
            </w:r>
            <w:r w:rsidR="00357563" w:rsidRPr="00640B9A"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7 056,5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4 669,7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66,2</w:t>
            </w:r>
          </w:p>
        </w:tc>
      </w:tr>
      <w:tr w:rsidR="00357563" w:rsidRPr="00640B9A" w:rsidTr="00640B9A">
        <w:trPr>
          <w:trHeight w:hRule="exact" w:val="1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Обеспечение деятельности администрации Новоджерелиевского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7 056,5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4 669,7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ind w:firstLine="5"/>
              <w:jc w:val="center"/>
            </w:pPr>
            <w:r w:rsidRPr="00640B9A">
              <w:t>66,2</w:t>
            </w:r>
          </w:p>
        </w:tc>
      </w:tr>
      <w:tr w:rsidR="00357563" w:rsidRPr="00640B9A" w:rsidTr="00640B9A">
        <w:trPr>
          <w:trHeight w:hRule="exact" w:val="17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rPr>
                <w:spacing w:val="-3"/>
              </w:rPr>
              <w:t xml:space="preserve"> Обеспечение функционирования администрации Новоджерелиевского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6 704,5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4 317,7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ind w:firstLine="10"/>
              <w:jc w:val="center"/>
            </w:pPr>
            <w:r w:rsidRPr="00640B9A">
              <w:t>64,4</w:t>
            </w:r>
          </w:p>
        </w:tc>
      </w:tr>
      <w:tr w:rsidR="00357563" w:rsidRPr="00640B9A" w:rsidTr="00640B9A">
        <w:trPr>
          <w:trHeight w:hRule="exact" w:val="11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Расходы на обеспечение функции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52 1 00 00190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6 704,5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4 317,7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ind w:firstLine="10"/>
              <w:jc w:val="center"/>
            </w:pPr>
            <w:r w:rsidRPr="00640B9A">
              <w:t>64,4</w:t>
            </w:r>
          </w:p>
        </w:tc>
      </w:tr>
      <w:tr w:rsidR="00357563" w:rsidRPr="00640B9A" w:rsidTr="00640B9A">
        <w:trPr>
          <w:trHeight w:hRule="exact" w:val="25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0B9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57563" w:rsidRPr="00640B9A" w:rsidRDefault="00357563" w:rsidP="00640B9A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52 1 00 00190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6 704,5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4 317,7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ind w:firstLine="10"/>
              <w:jc w:val="center"/>
            </w:pPr>
            <w:r w:rsidRPr="00640B9A">
              <w:t>64,4</w:t>
            </w:r>
          </w:p>
        </w:tc>
      </w:tr>
      <w:tr w:rsidR="00357563" w:rsidRPr="00640B9A" w:rsidTr="00640B9A">
        <w:trPr>
          <w:trHeight w:hRule="exact"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Административные комиссии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  <w:r w:rsidRPr="00640B9A">
              <w:rPr>
                <w:spacing w:val="-4"/>
              </w:rPr>
              <w:t>52 2 00 00000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</w:t>
            </w:r>
          </w:p>
        </w:tc>
      </w:tr>
      <w:tr w:rsidR="00357563" w:rsidRPr="00640B9A" w:rsidTr="00640B9A">
        <w:trPr>
          <w:trHeight w:hRule="exact" w:val="1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rPr>
                <w:color w:val="000000"/>
              </w:rPr>
              <w:t xml:space="preserve">Осуществление отдельных полномочий Краснодарского края по </w:t>
            </w:r>
            <w:r w:rsidR="00640B9A" w:rsidRPr="00640B9A">
              <w:rPr>
                <w:color w:val="000000"/>
              </w:rPr>
              <w:t>образованию и</w:t>
            </w:r>
            <w:r w:rsidRPr="00640B9A">
              <w:rPr>
                <w:color w:val="000000"/>
              </w:rPr>
              <w:t xml:space="preserve">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  <w:r w:rsidRPr="00640B9A">
              <w:rPr>
                <w:spacing w:val="-4"/>
              </w:rPr>
              <w:t>52 2 00 60190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</w:t>
            </w:r>
          </w:p>
        </w:tc>
      </w:tr>
      <w:tr w:rsidR="00357563" w:rsidRPr="00640B9A" w:rsidTr="00640B9A">
        <w:trPr>
          <w:trHeight w:hRule="exact" w:val="11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color w:val="000000"/>
              </w:rPr>
            </w:pPr>
            <w:r w:rsidRPr="00640B9A"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  <w:r w:rsidRPr="00640B9A">
              <w:rPr>
                <w:spacing w:val="-4"/>
              </w:rPr>
              <w:t>52 2 00 60190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</w:t>
            </w:r>
          </w:p>
        </w:tc>
      </w:tr>
      <w:tr w:rsidR="00357563" w:rsidRPr="00640B9A" w:rsidTr="00640B9A">
        <w:trPr>
          <w:trHeight w:hRule="exact" w:val="11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Обеспечение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  <w:r w:rsidRPr="00640B9A">
              <w:rPr>
                <w:spacing w:val="-4"/>
              </w:rPr>
              <w:t>52 5 00 00000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174,1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40B9A">
        <w:trPr>
          <w:trHeight w:hRule="exact" w:val="14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 xml:space="preserve">Осуществление </w:t>
            </w:r>
            <w:r w:rsidR="00640B9A" w:rsidRPr="00640B9A">
              <w:t>полномочий по внутреннему</w:t>
            </w:r>
            <w:r w:rsidRPr="00640B9A">
              <w:t xml:space="preserve"> муниципальному финансовому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  <w:r w:rsidRPr="00640B9A">
              <w:rPr>
                <w:spacing w:val="-4"/>
              </w:rPr>
              <w:t>52 5 00 20010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174,1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40B9A">
        <w:trPr>
          <w:trHeight w:hRule="exact"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0B9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  <w:r w:rsidRPr="00640B9A">
              <w:rPr>
                <w:spacing w:val="-4"/>
              </w:rPr>
              <w:t>52 5 00 20010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174,1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40B9A">
        <w:trPr>
          <w:trHeight w:hRule="exact" w:val="10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0B9A">
              <w:rPr>
                <w:rFonts w:ascii="Times New Roman" w:hAnsi="Times New Roman" w:cs="Times New Roman"/>
              </w:rPr>
              <w:t xml:space="preserve">Обеспечение полномочий сельских поселений по осуществлению </w:t>
            </w:r>
            <w:r w:rsidR="006F1937" w:rsidRPr="00640B9A">
              <w:rPr>
                <w:rFonts w:ascii="Times New Roman" w:hAnsi="Times New Roman" w:cs="Times New Roman"/>
              </w:rPr>
              <w:t>внутреннего финансового</w:t>
            </w:r>
            <w:r w:rsidRPr="00640B9A">
              <w:rPr>
                <w:rFonts w:ascii="Times New Roman" w:hAnsi="Times New Roman" w:cs="Times New Roman"/>
              </w:rPr>
              <w:t xml:space="preserve"> аудита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  <w:r w:rsidRPr="00640B9A">
              <w:rPr>
                <w:spacing w:val="-4"/>
              </w:rPr>
              <w:t>52 7 00 00000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174,1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174,1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40B9A">
        <w:trPr>
          <w:trHeight w:hRule="exact" w:val="10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0B9A">
              <w:rPr>
                <w:rFonts w:ascii="Times New Roman" w:hAnsi="Times New Roman" w:cs="Times New Roman"/>
              </w:rPr>
              <w:t xml:space="preserve">Осуществление </w:t>
            </w:r>
            <w:r w:rsidR="006F1937" w:rsidRPr="00640B9A">
              <w:rPr>
                <w:rFonts w:ascii="Times New Roman" w:hAnsi="Times New Roman" w:cs="Times New Roman"/>
              </w:rPr>
              <w:t>полномочий по внутреннему</w:t>
            </w:r>
            <w:r w:rsidRPr="00640B9A">
              <w:rPr>
                <w:rFonts w:ascii="Times New Roman" w:hAnsi="Times New Roman" w:cs="Times New Roman"/>
              </w:rPr>
              <w:t xml:space="preserve"> финансовому аудиту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  <w:r w:rsidRPr="00640B9A">
              <w:rPr>
                <w:spacing w:val="-4"/>
              </w:rPr>
              <w:t>52 7 00 20020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174,1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174,1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F1937">
        <w:trPr>
          <w:trHeight w:hRule="exact" w:val="5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0B9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  <w:r w:rsidRPr="00640B9A">
              <w:rPr>
                <w:spacing w:val="-4"/>
              </w:rPr>
              <w:t>52 7 00 20020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174,1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174,1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F1937">
        <w:trPr>
          <w:trHeight w:hRule="exact" w:val="7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jc w:val="both"/>
            </w:pPr>
            <w:r w:rsidRPr="00640B9A"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604,6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604,6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40B9A">
        <w:trPr>
          <w:trHeight w:hRule="exact" w:val="17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0B9A">
              <w:rPr>
                <w:rFonts w:ascii="Times New Roman" w:hAnsi="Times New Roman" w:cs="Times New Roman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  <w:r w:rsidRPr="00640B9A">
              <w:rPr>
                <w:spacing w:val="-4"/>
              </w:rPr>
              <w:t>53 0 00 00000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604,6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604,6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40B9A">
        <w:trPr>
          <w:trHeight w:hRule="exact" w:val="1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0B9A">
              <w:rPr>
                <w:rFonts w:ascii="Times New Roman" w:hAnsi="Times New Roman" w:cs="Times New Roman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  <w:r w:rsidRPr="00640B9A">
              <w:rPr>
                <w:spacing w:val="-4"/>
              </w:rPr>
              <w:t>53 0 00 10040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604,6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604,6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F1937">
        <w:trPr>
          <w:trHeight w:hRule="exact" w:val="8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0B9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  <w:r w:rsidRPr="00640B9A">
              <w:rPr>
                <w:spacing w:val="-4"/>
              </w:rPr>
              <w:t>53 0 00 10040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604,6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604,6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F1937">
        <w:trPr>
          <w:trHeight w:hRule="exact" w:val="5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40B9A">
        <w:trPr>
          <w:trHeight w:hRule="exact" w:val="15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Обеспечение деятельности администрации Новоджерелиевского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40B9A">
        <w:trPr>
          <w:trHeight w:hRule="exact" w:val="9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52 4 00 00000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F1937">
        <w:trPr>
          <w:trHeight w:hRule="exact"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rPr>
                <w:spacing w:val="-1"/>
              </w:rPr>
              <w:t>Резервный фонд администрации Новоджерелиевского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52 4 00 20590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40B9A">
        <w:trPr>
          <w:trHeight w:hRule="exact" w:val="9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52 4 00 20590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F1937">
        <w:trPr>
          <w:trHeight w:hRule="exact" w:val="8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shd w:val="clear" w:color="auto" w:fill="FFFFFF"/>
              <w:jc w:val="both"/>
            </w:pPr>
            <w:r w:rsidRPr="00640B9A">
              <w:rPr>
                <w:spacing w:val="-3"/>
              </w:rPr>
              <w:t>Другие общегосударствен</w:t>
            </w:r>
            <w:r w:rsidRPr="00640B9A">
              <w:t xml:space="preserve">ные вопросы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3 842,8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2 389,4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62,2</w:t>
            </w:r>
          </w:p>
        </w:tc>
      </w:tr>
      <w:tr w:rsidR="00357563" w:rsidRPr="00640B9A" w:rsidTr="00640B9A">
        <w:trPr>
          <w:trHeight w:hRule="exact" w:val="15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jc w:val="both"/>
              <w:rPr>
                <w:spacing w:val="-3"/>
              </w:rPr>
            </w:pPr>
            <w:r w:rsidRPr="00640B9A">
              <w:t>Обеспечение деятельности администрации Новоджерелиевского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52 0 00 00000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563" w:rsidRPr="00640B9A" w:rsidRDefault="00357563" w:rsidP="00640B9A">
            <w:pPr>
              <w:jc w:val="center"/>
            </w:pPr>
            <w:r w:rsidRPr="00640B9A"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206,1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41,3</w:t>
            </w:r>
          </w:p>
        </w:tc>
      </w:tr>
      <w:tr w:rsidR="00357563" w:rsidRPr="00640B9A" w:rsidTr="006F1937">
        <w:trPr>
          <w:trHeight w:hRule="exact" w:val="12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spacing w:val="-3"/>
              </w:rPr>
            </w:pPr>
            <w:r w:rsidRPr="00640B9A">
              <w:rPr>
                <w:spacing w:val="-3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52 6 00 00000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563" w:rsidRPr="00640B9A" w:rsidRDefault="00357563" w:rsidP="00640B9A">
            <w:pPr>
              <w:jc w:val="center"/>
            </w:pPr>
            <w:r w:rsidRPr="00640B9A"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206,1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41,3</w:t>
            </w:r>
          </w:p>
        </w:tc>
      </w:tr>
      <w:tr w:rsidR="00357563" w:rsidRPr="00640B9A" w:rsidTr="006F1937">
        <w:trPr>
          <w:trHeight w:hRule="exact" w:val="8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spacing w:val="-3"/>
              </w:rPr>
            </w:pPr>
            <w:r w:rsidRPr="00640B9A">
              <w:rPr>
                <w:spacing w:val="-3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52 6 00 10010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563" w:rsidRPr="00640B9A" w:rsidRDefault="00357563" w:rsidP="00640B9A">
            <w:pPr>
              <w:jc w:val="center"/>
            </w:pPr>
            <w:r w:rsidRPr="00640B9A"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206,1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41,3</w:t>
            </w:r>
          </w:p>
        </w:tc>
      </w:tr>
      <w:tr w:rsidR="00357563" w:rsidRPr="00640B9A" w:rsidTr="00640B9A">
        <w:trPr>
          <w:trHeight w:hRule="exact" w:val="11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spacing w:val="-3"/>
              </w:rPr>
            </w:pPr>
            <w:r w:rsidRPr="00640B9A">
              <w:rPr>
                <w:spacing w:val="-3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52 6 00 10010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206,1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41,3</w:t>
            </w:r>
          </w:p>
        </w:tc>
      </w:tr>
      <w:tr w:rsidR="00357563" w:rsidRPr="00640B9A" w:rsidTr="00640B9A">
        <w:trPr>
          <w:trHeight w:hRule="exact" w:val="17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spacing w:val="-3"/>
                <w:highlight w:val="yellow"/>
              </w:rPr>
            </w:pPr>
            <w:r w:rsidRPr="00640B9A">
              <w:rPr>
                <w:spacing w:val="-3"/>
              </w:rPr>
              <w:t>Муниципальная программа Новоджерелиевского сельского поселения «Реализация муниципальных функций, связанных с муниципальным управлением»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1 350,7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471,0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34,9</w:t>
            </w:r>
          </w:p>
        </w:tc>
      </w:tr>
      <w:tr w:rsidR="00357563" w:rsidRPr="00640B9A" w:rsidTr="00640B9A">
        <w:trPr>
          <w:trHeight w:hRule="exact" w:val="8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spacing w:val="-3"/>
                <w:highlight w:val="yellow"/>
              </w:rPr>
            </w:pPr>
            <w:r w:rsidRPr="00640B9A">
              <w:t>Реализация мероприятий</w:t>
            </w:r>
            <w:r w:rsidRPr="00640B9A">
              <w:rPr>
                <w:spacing w:val="-3"/>
              </w:rPr>
              <w:t xml:space="preserve"> муниципальной</w:t>
            </w:r>
            <w:r w:rsidRPr="00640B9A">
              <w:t xml:space="preserve"> целевой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 xml:space="preserve">992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01 0 00 10010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279,9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264,0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94,4</w:t>
            </w:r>
          </w:p>
        </w:tc>
      </w:tr>
      <w:tr w:rsidR="00357563" w:rsidRPr="00640B9A" w:rsidTr="006F1937">
        <w:trPr>
          <w:trHeight w:hRule="exact" w:val="10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Финансирование деятельности по уточнению записей похозяйственного учета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 xml:space="preserve">992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01 0 01 10010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279,9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264,0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94,4</w:t>
            </w:r>
          </w:p>
        </w:tc>
      </w:tr>
      <w:tr w:rsidR="00357563" w:rsidRPr="00640B9A" w:rsidTr="006F1937">
        <w:trPr>
          <w:trHeight w:hRule="exact" w:val="11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shd w:val="clear" w:color="auto" w:fill="FFFFFF"/>
              <w:jc w:val="both"/>
              <w:rPr>
                <w:spacing w:val="-3"/>
              </w:rPr>
            </w:pPr>
            <w:r w:rsidRPr="00640B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 xml:space="preserve">992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01 0 01 10010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279,9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264,0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94,4</w:t>
            </w:r>
          </w:p>
        </w:tc>
      </w:tr>
      <w:tr w:rsidR="00357563" w:rsidRPr="00640B9A" w:rsidTr="006F1937">
        <w:trPr>
          <w:trHeight w:hRule="exact" w:val="14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spacing w:val="-3"/>
              </w:rPr>
            </w:pPr>
            <w:r w:rsidRPr="00640B9A">
              <w:rPr>
                <w:spacing w:val="-3"/>
              </w:rPr>
              <w:t>Выполнение других обязательств государства по выплате агентских комиссий и вознаграждения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01 0 00 10020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68,5</w:t>
            </w:r>
          </w:p>
        </w:tc>
      </w:tr>
      <w:tr w:rsidR="00357563" w:rsidRPr="00640B9A" w:rsidTr="006F1937">
        <w:trPr>
          <w:trHeight w:hRule="exact" w:val="8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spacing w:val="-3"/>
              </w:rPr>
            </w:pPr>
            <w:r w:rsidRPr="00640B9A">
              <w:rPr>
                <w:spacing w:val="-3"/>
              </w:rPr>
              <w:t>Финансирование деятельности председателей ТОС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01 0 02 10020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68,5</w:t>
            </w:r>
          </w:p>
        </w:tc>
      </w:tr>
      <w:tr w:rsidR="00357563" w:rsidRPr="00640B9A" w:rsidTr="00640B9A">
        <w:trPr>
          <w:trHeight w:hRule="exact" w:val="1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spacing w:val="-3"/>
              </w:rPr>
            </w:pPr>
            <w:r w:rsidRPr="00640B9A">
              <w:rPr>
                <w:spacing w:val="-3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01 0 02 10020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68,5</w:t>
            </w:r>
          </w:p>
        </w:tc>
      </w:tr>
      <w:tr w:rsidR="00357563" w:rsidRPr="00640B9A" w:rsidTr="00640B9A">
        <w:trPr>
          <w:trHeight w:hRule="exact" w:val="13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spacing w:val="-3"/>
              </w:rPr>
            </w:pPr>
            <w:r w:rsidRPr="00640B9A">
              <w:rPr>
                <w:spacing w:val="-3"/>
              </w:rPr>
              <w:t xml:space="preserve">Иные закупки товаров, работ и услуг для </w:t>
            </w:r>
            <w:r w:rsidR="006F1937" w:rsidRPr="00640B9A">
              <w:rPr>
                <w:spacing w:val="-3"/>
              </w:rPr>
              <w:t>обеспечения муниципальных</w:t>
            </w:r>
            <w:r w:rsidRPr="00640B9A">
              <w:rPr>
                <w:spacing w:val="-3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01 0 03 10030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956,8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13,5</w:t>
            </w:r>
          </w:p>
        </w:tc>
      </w:tr>
      <w:tr w:rsidR="00357563" w:rsidRPr="00640B9A" w:rsidTr="00640B9A">
        <w:trPr>
          <w:trHeight w:hRule="exact" w:val="11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spacing w:val="-3"/>
              </w:rPr>
            </w:pPr>
            <w:r w:rsidRPr="00640B9A">
              <w:rPr>
                <w:spacing w:val="-3"/>
              </w:rPr>
              <w:t xml:space="preserve">Прочая закупка товаров, работ и </w:t>
            </w:r>
            <w:r w:rsidR="006F1937" w:rsidRPr="00640B9A">
              <w:rPr>
                <w:spacing w:val="-3"/>
              </w:rPr>
              <w:t>услуг для</w:t>
            </w:r>
            <w:r w:rsidRPr="00640B9A">
              <w:rPr>
                <w:spacing w:val="-3"/>
              </w:rPr>
              <w:t xml:space="preserve"> </w:t>
            </w:r>
            <w:r w:rsidR="006F1937" w:rsidRPr="00640B9A">
              <w:rPr>
                <w:spacing w:val="-3"/>
              </w:rPr>
              <w:t>обеспечения муниципальных</w:t>
            </w:r>
            <w:r w:rsidRPr="00640B9A">
              <w:rPr>
                <w:spacing w:val="-3"/>
              </w:rPr>
              <w:t xml:space="preserve">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01 0 03 10030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956,8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13,5</w:t>
            </w:r>
          </w:p>
        </w:tc>
      </w:tr>
      <w:tr w:rsidR="00357563" w:rsidRPr="00640B9A" w:rsidTr="00640B9A">
        <w:trPr>
          <w:trHeight w:hRule="exact" w:val="14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63" w:rsidRPr="00640B9A" w:rsidRDefault="006F1937" w:rsidP="00640B9A">
            <w:pPr>
              <w:jc w:val="both"/>
            </w:pPr>
            <w:r w:rsidRPr="00640B9A">
              <w:t>Муниципальная программа</w:t>
            </w:r>
            <w:r w:rsidR="00357563" w:rsidRPr="00640B9A">
              <w:t xml:space="preserve"> </w:t>
            </w:r>
            <w:r w:rsidRPr="00640B9A">
              <w:t>Новоджерелиевского сельского</w:t>
            </w:r>
            <w:r w:rsidR="00357563" w:rsidRPr="00640B9A">
              <w:t xml:space="preserve"> поселения «Управление муниципальным имуществом Новоджерелиевского сельского поселения Брюховецкого района»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1 378,9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76,6</w:t>
            </w:r>
          </w:p>
        </w:tc>
      </w:tr>
      <w:tr w:rsidR="00357563" w:rsidRPr="00640B9A" w:rsidTr="006F1937">
        <w:trPr>
          <w:trHeight w:hRule="exact" w:val="11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both"/>
            </w:pPr>
            <w:r w:rsidRPr="00640B9A">
              <w:t>Реализация мероприятий муниципальной целевой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02 0 00 10070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1 378,9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76,6</w:t>
            </w:r>
          </w:p>
        </w:tc>
      </w:tr>
      <w:tr w:rsidR="00357563" w:rsidRPr="00640B9A" w:rsidTr="006F1937">
        <w:trPr>
          <w:trHeight w:hRule="exact" w:val="11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shd w:val="clear" w:color="auto" w:fill="FFFFFF"/>
              <w:jc w:val="both"/>
              <w:rPr>
                <w:color w:val="000000"/>
              </w:rPr>
            </w:pPr>
            <w:r w:rsidRPr="00640B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02 0 00 10070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1 378,9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76,6</w:t>
            </w:r>
          </w:p>
        </w:tc>
      </w:tr>
      <w:tr w:rsidR="00357563" w:rsidRPr="00640B9A" w:rsidTr="00640B9A">
        <w:trPr>
          <w:trHeight w:hRule="exact" w:val="18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both"/>
            </w:pPr>
            <w:r w:rsidRPr="00640B9A">
              <w:t xml:space="preserve">Муниципальная программа Новоджерелиевского сельского поселения Брюховецкого района </w:t>
            </w:r>
            <w:r w:rsidR="006F1937">
              <w:t>«</w:t>
            </w:r>
            <w:r w:rsidRPr="00640B9A">
              <w:t>Обеспечение безопасности населения</w:t>
            </w:r>
            <w:r w:rsidR="006F1937">
              <w:t>»</w:t>
            </w:r>
          </w:p>
          <w:p w:rsidR="00357563" w:rsidRPr="00640B9A" w:rsidRDefault="00357563" w:rsidP="00640B9A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40B9A">
        <w:trPr>
          <w:trHeight w:hRule="exact" w:val="18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shd w:val="clear" w:color="auto" w:fill="FFFFFF"/>
              <w:jc w:val="both"/>
            </w:pPr>
            <w:r w:rsidRPr="00640B9A">
              <w:t xml:space="preserve">Подпрограмма </w:t>
            </w:r>
            <w:r w:rsidR="006F1937">
              <w:t>«</w:t>
            </w:r>
            <w:r w:rsidRPr="00640B9A">
              <w:t>Противодействие коррупции в Новоджерелиевском сельском поселении Брюховецкого района</w:t>
            </w:r>
            <w:r w:rsidR="006F1937"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F1937">
        <w:trPr>
          <w:trHeight w:hRule="exact" w:val="7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r w:rsidRPr="00640B9A">
              <w:t>Реализация мероприятий подпрограммы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03 3 00 10070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40B9A">
        <w:trPr>
          <w:trHeight w:hRule="exact" w:val="13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r w:rsidRPr="00640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03 3 00 10070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F1937">
        <w:trPr>
          <w:trHeight w:hRule="exact" w:val="23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Подпрограмма «Гармонизация межнациональных отношений, сохранение и развитие национальных культур на территории Новоджерелиевского сельского поселения Брюховецкого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F1937">
        <w:trPr>
          <w:trHeight w:hRule="exact" w:val="8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Реализация мероприятий подпрограммы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03 4 00 10070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40B9A">
        <w:trPr>
          <w:trHeight w:hRule="exact"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03 4 00 10070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40B9A">
        <w:trPr>
          <w:trHeight w:hRule="exact" w:val="25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jc w:val="both"/>
              <w:rPr>
                <w:color w:val="000000"/>
              </w:rPr>
            </w:pPr>
            <w:r w:rsidRPr="00640B9A">
              <w:t xml:space="preserve">Муниципальная программа Новоджерелиевского сельского поселения «Проведение мероприятий, фестивалей и </w:t>
            </w:r>
            <w:r w:rsidR="006F1937" w:rsidRPr="00640B9A">
              <w:t>конкурсов» в</w:t>
            </w:r>
            <w:r w:rsidRPr="00640B9A">
              <w:t xml:space="preserve"> муниципальном </w:t>
            </w:r>
            <w:r w:rsidR="006F1937" w:rsidRPr="00640B9A">
              <w:t>образовании Новоджерелиевское</w:t>
            </w:r>
            <w:r w:rsidRPr="00640B9A">
              <w:t xml:space="preserve"> </w:t>
            </w:r>
            <w:r w:rsidR="006F1937" w:rsidRPr="00640B9A">
              <w:t>сельское поселение Брюховецкого</w:t>
            </w:r>
            <w:r w:rsidRPr="00640B9A">
              <w:t xml:space="preserve"> района»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90,1</w:t>
            </w:r>
          </w:p>
        </w:tc>
      </w:tr>
      <w:tr w:rsidR="00357563" w:rsidRPr="00640B9A" w:rsidTr="00640B9A">
        <w:trPr>
          <w:trHeight w:hRule="exact" w:val="12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both"/>
            </w:pPr>
            <w:r w:rsidRPr="00640B9A">
              <w:t>Реализация мероприятий муниципальной целевой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06 0 00 10070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117,1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90,1</w:t>
            </w:r>
          </w:p>
        </w:tc>
      </w:tr>
      <w:tr w:rsidR="00357563" w:rsidRPr="00640B9A" w:rsidTr="006F1937">
        <w:trPr>
          <w:trHeight w:hRule="exact" w:val="9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shd w:val="clear" w:color="auto" w:fill="FFFFFF"/>
              <w:jc w:val="both"/>
              <w:rPr>
                <w:color w:val="000000"/>
              </w:rPr>
            </w:pPr>
            <w:r w:rsidRPr="00640B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06 0 00 10070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117,1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90,1</w:t>
            </w:r>
          </w:p>
        </w:tc>
      </w:tr>
      <w:tr w:rsidR="00357563" w:rsidRPr="00640B9A" w:rsidTr="006F1937">
        <w:trPr>
          <w:trHeight w:hRule="exact" w:val="2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both"/>
            </w:pPr>
            <w:r w:rsidRPr="00640B9A">
              <w:t xml:space="preserve">Муниципальная программа Новоджерелиевского сельского поселения «Информационное сопровождение </w:t>
            </w:r>
            <w:r w:rsidR="006F1937" w:rsidRPr="00640B9A">
              <w:t>в Новоджерелиевском</w:t>
            </w:r>
            <w:r w:rsidRPr="00640B9A">
              <w:t xml:space="preserve"> </w:t>
            </w:r>
            <w:r w:rsidR="006F1937" w:rsidRPr="00640B9A">
              <w:t>сельском поселении Брюховецкого</w:t>
            </w:r>
            <w:r w:rsidRPr="00640B9A">
              <w:t xml:space="preserve"> района» </w:t>
            </w:r>
          </w:p>
          <w:p w:rsidR="00357563" w:rsidRPr="00640B9A" w:rsidRDefault="00357563" w:rsidP="00640B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337,4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96,4</w:t>
            </w:r>
          </w:p>
        </w:tc>
      </w:tr>
      <w:tr w:rsidR="00357563" w:rsidRPr="00640B9A" w:rsidTr="00640B9A">
        <w:trPr>
          <w:trHeight w:hRule="exact" w:val="9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both"/>
            </w:pPr>
            <w:r w:rsidRPr="00640B9A">
              <w:t>Реализация мероприятий муниципальной целевой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10 0 00 10070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337,4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96,4</w:t>
            </w:r>
          </w:p>
        </w:tc>
      </w:tr>
      <w:tr w:rsidR="00357563" w:rsidRPr="00640B9A" w:rsidTr="006F1937">
        <w:trPr>
          <w:trHeight w:hRule="exact" w:val="1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shd w:val="clear" w:color="auto" w:fill="FFFFFF"/>
              <w:jc w:val="both"/>
            </w:pPr>
            <w:r w:rsidRPr="00640B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10 0 00 10070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337,4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96,4</w:t>
            </w:r>
          </w:p>
        </w:tc>
      </w:tr>
      <w:tr w:rsidR="00357563" w:rsidRPr="00640B9A" w:rsidTr="006F1937">
        <w:trPr>
          <w:trHeight w:hRule="exact" w:val="7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rPr>
                <w:bCs/>
                <w:spacing w:val="-3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354,7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248,1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70,0</w:t>
            </w:r>
          </w:p>
        </w:tc>
      </w:tr>
      <w:tr w:rsidR="00357563" w:rsidRPr="00640B9A" w:rsidTr="006F1937">
        <w:trPr>
          <w:trHeight w:hRule="exact" w:val="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rPr>
                <w:spacing w:val="-3"/>
              </w:rPr>
              <w:t>Мобилизационная и вне</w:t>
            </w:r>
            <w:r w:rsidRPr="00640B9A">
              <w:rPr>
                <w:spacing w:val="-3"/>
              </w:rPr>
              <w:softHyphen/>
            </w:r>
            <w:r w:rsidRPr="00640B9A">
              <w:rPr>
                <w:spacing w:val="-1"/>
              </w:rPr>
              <w:t>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354,7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248,1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70,0</w:t>
            </w:r>
          </w:p>
        </w:tc>
      </w:tr>
      <w:tr w:rsidR="00357563" w:rsidRPr="00640B9A" w:rsidTr="00640B9A">
        <w:trPr>
          <w:trHeight w:hRule="exact" w:val="1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Поддержка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rPr>
                <w:spacing w:val="-3"/>
              </w:rPr>
              <w:t>52 6 00 00000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354,7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248,1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70,0</w:t>
            </w:r>
          </w:p>
        </w:tc>
      </w:tr>
      <w:tr w:rsidR="00357563" w:rsidRPr="00640B9A" w:rsidTr="006F1937">
        <w:trPr>
          <w:trHeight w:hRule="exact" w:val="14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ind w:firstLine="5"/>
              <w:jc w:val="both"/>
            </w:pPr>
            <w:r w:rsidRPr="00640B9A">
              <w:rPr>
                <w:spacing w:val="-3"/>
              </w:rPr>
              <w:t xml:space="preserve">Осуществление первичного </w:t>
            </w:r>
            <w:r w:rsidRPr="00640B9A">
              <w:rPr>
                <w:spacing w:val="-1"/>
              </w:rPr>
              <w:t>воинского учета на терри</w:t>
            </w:r>
            <w:r w:rsidRPr="00640B9A">
              <w:rPr>
                <w:spacing w:val="-1"/>
              </w:rPr>
              <w:softHyphen/>
            </w:r>
            <w:r w:rsidRPr="00640B9A">
              <w:rPr>
                <w:spacing w:val="-3"/>
              </w:rPr>
              <w:t>ториях, где отсутствуют во</w:t>
            </w:r>
            <w:r w:rsidRPr="00640B9A">
              <w:rPr>
                <w:spacing w:val="-3"/>
              </w:rPr>
              <w:softHyphen/>
            </w:r>
            <w:r w:rsidRPr="00640B9A">
              <w:t>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rPr>
                <w:spacing w:val="-5"/>
              </w:rPr>
              <w:t>52 6 00 51180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354,7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248,1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70,0</w:t>
            </w:r>
          </w:p>
        </w:tc>
      </w:tr>
      <w:tr w:rsidR="00357563" w:rsidRPr="00640B9A" w:rsidTr="006F1937">
        <w:trPr>
          <w:trHeight w:hRule="exact" w:val="25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pStyle w:val="a4"/>
              <w:jc w:val="both"/>
            </w:pPr>
            <w:r w:rsidRPr="00640B9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rPr>
                <w:spacing w:val="-5"/>
              </w:rPr>
              <w:t>52 6 00 51180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354,7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248,1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70,0</w:t>
            </w:r>
          </w:p>
        </w:tc>
      </w:tr>
      <w:tr w:rsidR="00357563" w:rsidRPr="00640B9A" w:rsidTr="006F1937">
        <w:trPr>
          <w:trHeight w:hRule="exact" w:val="11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shd w:val="clear" w:color="auto" w:fill="FFFFFF"/>
              <w:ind w:firstLine="5"/>
              <w:jc w:val="both"/>
            </w:pPr>
            <w:r w:rsidRPr="00640B9A">
              <w:rPr>
                <w:bCs/>
                <w:spacing w:val="-4"/>
              </w:rPr>
              <w:t>Национальная безопас</w:t>
            </w:r>
            <w:r w:rsidRPr="00640B9A">
              <w:rPr>
                <w:bCs/>
                <w:spacing w:val="-1"/>
              </w:rPr>
              <w:t>ность    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242,8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217,7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89,7</w:t>
            </w:r>
          </w:p>
        </w:tc>
      </w:tr>
      <w:tr w:rsidR="00357563" w:rsidRPr="00640B9A" w:rsidTr="006F1937">
        <w:trPr>
          <w:trHeight w:hRule="exact" w:val="18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ind w:firstLine="5"/>
              <w:jc w:val="both"/>
            </w:pPr>
            <w:r w:rsidRPr="00640B9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242,8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217,7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89,7</w:t>
            </w:r>
          </w:p>
        </w:tc>
      </w:tr>
      <w:tr w:rsidR="00357563" w:rsidRPr="00640B9A" w:rsidTr="006F1937">
        <w:trPr>
          <w:trHeight w:hRule="exact" w:val="1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jc w:val="both"/>
            </w:pPr>
            <w:r w:rsidRPr="00640B9A">
              <w:t xml:space="preserve">Муниципальная программа Новоджерелиевского сельского поселения Брюховецкого района </w:t>
            </w:r>
            <w:r w:rsidR="006F1937">
              <w:t>«</w:t>
            </w:r>
            <w:r w:rsidRPr="00640B9A">
              <w:t>Обеспечение</w:t>
            </w:r>
            <w:r w:rsidR="006F1937">
              <w:t xml:space="preserve"> безопасности населения»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242,8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217,7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89,7</w:t>
            </w:r>
          </w:p>
        </w:tc>
      </w:tr>
      <w:tr w:rsidR="00357563" w:rsidRPr="00640B9A" w:rsidTr="006F1937">
        <w:trPr>
          <w:trHeight w:hRule="exact" w:val="26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shd w:val="clear" w:color="auto" w:fill="FFFFFF"/>
              <w:jc w:val="both"/>
            </w:pPr>
            <w:r w:rsidRPr="00640B9A">
              <w:t xml:space="preserve">Подпрограмма </w:t>
            </w:r>
            <w:r w:rsidR="006F1937">
              <w:t>«</w:t>
            </w:r>
            <w:r w:rsidRPr="00640B9A">
              <w:t>Мероприятия по гражданской обороне, предупреждению и ликвидации последствий чрезвычайных ситуаций и стихийных бедствий природного и техногенного характера, обеспечению пожарной безопасности</w:t>
            </w:r>
            <w:r w:rsidR="006F1937"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242,8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217,7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89,7</w:t>
            </w:r>
          </w:p>
        </w:tc>
      </w:tr>
      <w:tr w:rsidR="00357563" w:rsidRPr="00640B9A" w:rsidTr="006F1937">
        <w:trPr>
          <w:trHeight w:hRule="exact" w:val="2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both"/>
            </w:pPr>
            <w:r w:rsidRPr="00640B9A">
              <w:t xml:space="preserve">Реализация </w:t>
            </w:r>
            <w:r w:rsidR="006F1937" w:rsidRPr="00640B9A">
              <w:t>мероприятий по</w:t>
            </w:r>
            <w:r w:rsidRPr="00640B9A">
              <w:t xml:space="preserve">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F1937">
        <w:trPr>
          <w:trHeight w:hRule="exact" w:val="22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both"/>
              <w:rPr>
                <w:color w:val="000000"/>
              </w:rPr>
            </w:pPr>
            <w:r w:rsidRPr="00640B9A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  <w:r w:rsidRPr="00640B9A">
              <w:rPr>
                <w:spacing w:val="-4"/>
              </w:rPr>
              <w:t>03 1 01 10070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F1937">
        <w:trPr>
          <w:trHeight w:hRule="exact" w:val="14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  <w:r w:rsidRPr="00640B9A">
              <w:rPr>
                <w:spacing w:val="-4"/>
              </w:rPr>
              <w:t>03 1 01 10070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F1937">
        <w:trPr>
          <w:trHeight w:hRule="exact" w:val="8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both"/>
            </w:pPr>
            <w:r w:rsidRPr="00640B9A">
              <w:t>Реализация мероприятий по обеспечению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231,8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217,7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94,0</w:t>
            </w:r>
          </w:p>
        </w:tc>
      </w:tr>
      <w:tr w:rsidR="00357563" w:rsidRPr="00640B9A" w:rsidTr="00640B9A">
        <w:trPr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both"/>
            </w:pPr>
            <w:r w:rsidRPr="00640B9A"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03 1 02 10070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231,8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217,7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94,0</w:t>
            </w:r>
          </w:p>
        </w:tc>
      </w:tr>
      <w:tr w:rsidR="00357563" w:rsidRPr="00640B9A" w:rsidTr="006F1937">
        <w:trPr>
          <w:trHeight w:hRule="exact" w:val="14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both"/>
            </w:pPr>
            <w:r w:rsidRPr="00640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03 1 02 10070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231,8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217,7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94,0</w:t>
            </w:r>
          </w:p>
        </w:tc>
      </w:tr>
      <w:tr w:rsidR="00357563" w:rsidRPr="00640B9A" w:rsidTr="006F1937">
        <w:trPr>
          <w:trHeight w:hRule="exact" w:val="7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rPr>
                <w:bCs/>
                <w:spacing w:val="-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6 589,9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3 633,8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55,2</w:t>
            </w:r>
          </w:p>
        </w:tc>
      </w:tr>
      <w:tr w:rsidR="00357563" w:rsidRPr="00640B9A" w:rsidTr="00640B9A">
        <w:trPr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6 554,9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3 633,8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55,5</w:t>
            </w:r>
          </w:p>
        </w:tc>
      </w:tr>
      <w:tr w:rsidR="00357563" w:rsidRPr="00640B9A" w:rsidTr="006F1937">
        <w:trPr>
          <w:trHeight w:hRule="exact" w:val="21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Муниципальная программа «Комплексное и устойчивое развитие Новоджерелиевского сельского поселения в сфере строительства, архитектуры, транспорта и дорожного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 xml:space="preserve">992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 xml:space="preserve">04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8"/>
              </w:rPr>
            </w:pPr>
            <w:r w:rsidRPr="00640B9A">
              <w:rPr>
                <w:spacing w:val="-8"/>
              </w:rPr>
              <w:t>13 0 00 000000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6 554,9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3 633,8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55,5</w:t>
            </w:r>
          </w:p>
        </w:tc>
      </w:tr>
      <w:tr w:rsidR="00357563" w:rsidRPr="00640B9A" w:rsidTr="006F1937">
        <w:trPr>
          <w:trHeight w:hRule="exact" w:val="17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ind w:firstLine="10"/>
              <w:jc w:val="both"/>
            </w:pPr>
            <w:r w:rsidRPr="00640B9A">
              <w:rPr>
                <w:spacing w:val="-2"/>
              </w:rPr>
              <w:t xml:space="preserve">Подпрограмма «Капитальный ремонт и ремонт автомобильных дорог Новоджерелиевского сельского поселения»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rPr>
                <w:spacing w:val="-6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3 072,9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1 246,0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40,6</w:t>
            </w:r>
          </w:p>
        </w:tc>
      </w:tr>
      <w:tr w:rsidR="00357563" w:rsidRPr="00640B9A" w:rsidTr="006F1937">
        <w:trPr>
          <w:trHeight w:hRule="exact" w:val="8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ind w:firstLine="10"/>
              <w:jc w:val="both"/>
              <w:rPr>
                <w:spacing w:val="-2"/>
              </w:rPr>
            </w:pPr>
            <w:r w:rsidRPr="00640B9A">
              <w:t>Реализация мероприятий</w:t>
            </w:r>
            <w:r w:rsidRPr="00640B9A">
              <w:rPr>
                <w:spacing w:val="-3"/>
              </w:rPr>
              <w:t xml:space="preserve"> под</w:t>
            </w:r>
            <w:r w:rsidRPr="00640B9A">
              <w:t>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6"/>
              </w:rPr>
            </w:pPr>
            <w:r w:rsidRPr="00640B9A">
              <w:rPr>
                <w:spacing w:val="-6"/>
              </w:rPr>
              <w:t>13 1 00 10070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3 072,9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1 246,0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40,6</w:t>
            </w:r>
          </w:p>
        </w:tc>
      </w:tr>
      <w:tr w:rsidR="00357563" w:rsidRPr="00640B9A" w:rsidTr="00640B9A">
        <w:trPr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shd w:val="clear" w:color="auto" w:fill="FFFFFF"/>
              <w:jc w:val="both"/>
            </w:pPr>
            <w:r w:rsidRPr="00640B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rPr>
                <w:spacing w:val="-6"/>
              </w:rPr>
              <w:t>13 1 00 10070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3 072,9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1 246,0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40,6</w:t>
            </w:r>
          </w:p>
        </w:tc>
      </w:tr>
      <w:tr w:rsidR="00357563" w:rsidRPr="00640B9A" w:rsidTr="006F1937">
        <w:trPr>
          <w:trHeight w:hRule="exact" w:val="1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both"/>
              <w:rPr>
                <w:color w:val="000000"/>
              </w:rPr>
            </w:pPr>
            <w:r w:rsidRPr="00640B9A">
              <w:t xml:space="preserve">Подпрограмма «Обеспечение безопасности дорожного движения в Новоджерелиевском сельском поселении Брюховецкого района»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6"/>
              </w:rPr>
            </w:pPr>
            <w:r w:rsidRPr="00640B9A">
              <w:rPr>
                <w:spacing w:val="-6"/>
              </w:rPr>
              <w:t>13 2 00 00000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3 482,0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2 382,8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68,5</w:t>
            </w:r>
          </w:p>
        </w:tc>
      </w:tr>
      <w:tr w:rsidR="00357563" w:rsidRPr="00640B9A" w:rsidTr="00640B9A">
        <w:trPr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ind w:firstLine="10"/>
              <w:jc w:val="both"/>
              <w:rPr>
                <w:spacing w:val="-2"/>
              </w:rPr>
            </w:pPr>
            <w:r w:rsidRPr="00640B9A">
              <w:t>Реализация мероприятий</w:t>
            </w:r>
            <w:r w:rsidRPr="00640B9A">
              <w:rPr>
                <w:spacing w:val="-3"/>
              </w:rPr>
              <w:t xml:space="preserve"> под</w:t>
            </w:r>
            <w:r w:rsidRPr="00640B9A">
              <w:t>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6"/>
              </w:rPr>
            </w:pPr>
            <w:r w:rsidRPr="00640B9A">
              <w:rPr>
                <w:spacing w:val="-6"/>
              </w:rPr>
              <w:t>13 2 00 10070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3 482,0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2 382,8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68,5</w:t>
            </w:r>
          </w:p>
        </w:tc>
      </w:tr>
      <w:tr w:rsidR="00357563" w:rsidRPr="00640B9A" w:rsidTr="00640B9A">
        <w:trPr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shd w:val="clear" w:color="auto" w:fill="FFFFFF"/>
              <w:jc w:val="both"/>
              <w:rPr>
                <w:color w:val="000000"/>
              </w:rPr>
            </w:pPr>
            <w:r w:rsidRPr="00640B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6"/>
              </w:rPr>
            </w:pPr>
            <w:r w:rsidRPr="00640B9A">
              <w:rPr>
                <w:spacing w:val="-6"/>
              </w:rPr>
              <w:t>13 2 00 10070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3 481,5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2 382,8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68,5</w:t>
            </w:r>
          </w:p>
        </w:tc>
      </w:tr>
      <w:tr w:rsidR="00357563" w:rsidRPr="00640B9A" w:rsidTr="00640B9A">
        <w:trPr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shd w:val="clear" w:color="auto" w:fill="FFFFFF"/>
              <w:jc w:val="both"/>
              <w:rPr>
                <w:color w:val="000000"/>
              </w:rPr>
            </w:pPr>
            <w:r w:rsidRPr="00640B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6"/>
              </w:rPr>
            </w:pPr>
            <w:r w:rsidRPr="00640B9A">
              <w:rPr>
                <w:spacing w:val="-6"/>
              </w:rPr>
              <w:t>13 2 00 10070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F1937">
        <w:trPr>
          <w:trHeight w:hRule="exact" w:val="8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both"/>
            </w:pPr>
            <w:r w:rsidRPr="00640B9A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14,3</w:t>
            </w:r>
          </w:p>
        </w:tc>
      </w:tr>
      <w:tr w:rsidR="00357563" w:rsidRPr="00640B9A" w:rsidTr="006F1937">
        <w:trPr>
          <w:trHeight w:hRule="exact" w:val="18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jc w:val="both"/>
              <w:rPr>
                <w:spacing w:val="-3"/>
              </w:rPr>
            </w:pPr>
            <w:r w:rsidRPr="00640B9A">
              <w:t xml:space="preserve">Муниципальная программа «Развитие малого и среднего предпринимательства в Новоджерелиевском сельском поселении Брюховецкого района»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40B9A">
        <w:trPr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both"/>
            </w:pPr>
            <w:r w:rsidRPr="00640B9A">
              <w:t>Реализация мероприятий</w:t>
            </w:r>
            <w:r w:rsidRPr="00640B9A">
              <w:rPr>
                <w:spacing w:val="-3"/>
              </w:rPr>
              <w:t xml:space="preserve"> муниципальной</w:t>
            </w:r>
            <w:r w:rsidRPr="00640B9A">
              <w:t xml:space="preserve"> целевой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12 0 00 10070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40B9A">
        <w:trPr>
          <w:trHeight w:hRule="exact" w:val="15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shd w:val="clear" w:color="auto" w:fill="FFFFFF"/>
              <w:jc w:val="both"/>
              <w:rPr>
                <w:spacing w:val="-3"/>
              </w:rPr>
            </w:pPr>
            <w:r w:rsidRPr="00640B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12 0 00 10070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40B9A">
        <w:trPr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spacing w:val="-3"/>
              </w:rPr>
            </w:pPr>
            <w:r w:rsidRPr="00640B9A">
              <w:rPr>
                <w:spacing w:val="-3"/>
              </w:rPr>
              <w:t xml:space="preserve">Муниципальная программа «Энергосбережение и повышение энергетической эффективности Новоджерелиевского сельского поселения Брюховецкого  района»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40B9A">
        <w:trPr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spacing w:val="-3"/>
              </w:rPr>
            </w:pPr>
            <w:r w:rsidRPr="00640B9A">
              <w:t>Реализация мероприятий</w:t>
            </w:r>
            <w:r w:rsidRPr="00640B9A">
              <w:rPr>
                <w:spacing w:val="-3"/>
              </w:rPr>
              <w:t xml:space="preserve"> муниципальной</w:t>
            </w:r>
            <w:r w:rsidRPr="00640B9A">
              <w:t xml:space="preserve"> целевой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11 0 00 10070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40B9A">
        <w:trPr>
          <w:trHeight w:hRule="exact" w:val="1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shd w:val="clear" w:color="auto" w:fill="FFFFFF"/>
              <w:jc w:val="both"/>
            </w:pPr>
            <w:r w:rsidRPr="00640B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11 0 00 10070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F1937">
        <w:trPr>
          <w:trHeight w:hRule="exact" w:val="8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ind w:firstLine="5"/>
              <w:jc w:val="both"/>
            </w:pPr>
            <w:r w:rsidRPr="00640B9A">
              <w:rPr>
                <w:bCs/>
                <w:spacing w:val="-3"/>
              </w:rPr>
              <w:t xml:space="preserve">Жилищно-коммунальное </w:t>
            </w:r>
            <w:r w:rsidRPr="00640B9A">
              <w:rPr>
                <w:bCs/>
              </w:rPr>
              <w:t>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28 635,3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12 963,1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45,3</w:t>
            </w:r>
          </w:p>
        </w:tc>
      </w:tr>
      <w:tr w:rsidR="00357563" w:rsidRPr="00640B9A" w:rsidTr="006F1937">
        <w:trPr>
          <w:trHeight w:hRule="exact" w:val="7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ind w:firstLine="5"/>
              <w:jc w:val="both"/>
              <w:rPr>
                <w:bCs/>
                <w:spacing w:val="-3"/>
              </w:rPr>
            </w:pPr>
            <w:r w:rsidRPr="00640B9A">
              <w:rPr>
                <w:bCs/>
                <w:spacing w:val="-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27 034,2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12 073,1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44,7</w:t>
            </w:r>
          </w:p>
        </w:tc>
      </w:tr>
      <w:tr w:rsidR="00357563" w:rsidRPr="00640B9A" w:rsidTr="006F1937">
        <w:trPr>
          <w:trHeight w:hRule="exact" w:val="19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 xml:space="preserve">Муниципальная программа Новоджерелиевского сельского поселения Брюховецкого района </w:t>
            </w:r>
            <w:r w:rsidR="006F1937">
              <w:rPr>
                <w:color w:val="000000" w:themeColor="text1"/>
              </w:rPr>
              <w:t>«</w:t>
            </w:r>
            <w:r w:rsidRPr="00640B9A">
              <w:rPr>
                <w:color w:val="000000" w:themeColor="text1"/>
              </w:rPr>
              <w:t>Развитие жилищно-коммунального хозяйства</w:t>
            </w:r>
            <w:r w:rsidR="006F1937">
              <w:rPr>
                <w:color w:val="000000" w:themeColor="text1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  <w:spacing w:val="-28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  <w:spacing w:val="-2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05 0 00 00000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27 034,2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12 073,1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44,7</w:t>
            </w:r>
          </w:p>
        </w:tc>
      </w:tr>
      <w:tr w:rsidR="00357563" w:rsidRPr="00640B9A" w:rsidTr="00640B9A">
        <w:trPr>
          <w:trHeight w:hRule="exact" w:val="12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color w:val="000000" w:themeColor="text1"/>
                <w:spacing w:val="-8"/>
              </w:rPr>
            </w:pPr>
            <w:r w:rsidRPr="00640B9A">
              <w:rPr>
                <w:color w:val="000000" w:themeColor="text1"/>
                <w:spacing w:val="-8"/>
              </w:rPr>
              <w:t>Реализация мероприятий в области газоснабжения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  <w:spacing w:val="-28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  <w:spacing w:val="-2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05 0 01 00000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528,1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40B9A">
        <w:trPr>
          <w:trHeight w:hRule="exact" w:val="12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color w:val="000000" w:themeColor="text1"/>
                <w:spacing w:val="-8"/>
              </w:rPr>
            </w:pPr>
            <w:r w:rsidRPr="00640B9A">
              <w:rPr>
                <w:color w:val="000000" w:themeColor="text1"/>
                <w:spacing w:val="-8"/>
              </w:rPr>
              <w:t>Реализация мероприятий муниципальной целевой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  <w:spacing w:val="-28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  <w:spacing w:val="-2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05 0 01 10070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528,1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40B9A">
        <w:trPr>
          <w:trHeight w:hRule="exact" w:val="12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shd w:val="clear" w:color="auto" w:fill="FFFFFF"/>
              <w:jc w:val="both"/>
              <w:rPr>
                <w:color w:val="000000" w:themeColor="text1"/>
                <w:spacing w:val="-8"/>
              </w:rPr>
            </w:pPr>
            <w:r w:rsidRPr="00640B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  <w:spacing w:val="-28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  <w:spacing w:val="-2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05 0 01 10070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528,1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F1937">
        <w:trPr>
          <w:trHeight w:hRule="exact" w:val="9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Реализация мероприятий в области водоснабжения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  <w:spacing w:val="-11"/>
              </w:rPr>
            </w:pPr>
            <w:r w:rsidRPr="00640B9A">
              <w:rPr>
                <w:color w:val="000000" w:themeColor="text1"/>
                <w:spacing w:val="-11"/>
              </w:rPr>
              <w:t>05 0 02 00000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26 506,1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11 545,1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43,6</w:t>
            </w:r>
          </w:p>
        </w:tc>
      </w:tr>
      <w:tr w:rsidR="00357563" w:rsidRPr="00640B9A" w:rsidTr="006F1937">
        <w:trPr>
          <w:trHeight w:hRule="exact" w:val="8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40B9A">
              <w:rPr>
                <w:color w:val="000000" w:themeColor="text1"/>
                <w:spacing w:val="-1"/>
              </w:rPr>
              <w:t>Организация водоснабжения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  <w:spacing w:val="-11"/>
              </w:rPr>
            </w:pPr>
            <w:r w:rsidRPr="00640B9A">
              <w:rPr>
                <w:color w:val="000000" w:themeColor="text1"/>
                <w:spacing w:val="-11"/>
              </w:rPr>
              <w:t>05 0 02 10070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364,3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2,1</w:t>
            </w:r>
          </w:p>
        </w:tc>
      </w:tr>
      <w:tr w:rsidR="00357563" w:rsidRPr="00640B9A" w:rsidTr="006F1937">
        <w:trPr>
          <w:trHeight w:hRule="exact" w:val="11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shd w:val="clear" w:color="auto" w:fill="FFFFFF"/>
              <w:jc w:val="both"/>
              <w:rPr>
                <w:color w:val="000000" w:themeColor="text1"/>
                <w:spacing w:val="-1"/>
              </w:rPr>
            </w:pPr>
            <w:r w:rsidRPr="00640B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  <w:spacing w:val="-11"/>
              </w:rPr>
            </w:pPr>
            <w:r w:rsidRPr="00640B9A">
              <w:rPr>
                <w:color w:val="000000" w:themeColor="text1"/>
                <w:spacing w:val="-11"/>
              </w:rPr>
              <w:t>05 0 02 10070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364,3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2,1</w:t>
            </w:r>
          </w:p>
        </w:tc>
      </w:tr>
      <w:tr w:rsidR="00357563" w:rsidRPr="00640B9A" w:rsidTr="006F1937">
        <w:trPr>
          <w:trHeight w:hRule="exact" w:val="8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color w:val="000000" w:themeColor="text1"/>
                <w:spacing w:val="-1"/>
              </w:rPr>
            </w:pPr>
            <w:r w:rsidRPr="00640B9A">
              <w:rPr>
                <w:color w:val="000000" w:themeColor="text1"/>
                <w:spacing w:val="-1"/>
              </w:rPr>
              <w:t>Организация водоснабжения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shd w:val="clear" w:color="auto" w:fill="FFFFFF"/>
              <w:jc w:val="center"/>
              <w:rPr>
                <w:color w:val="000000" w:themeColor="text1"/>
                <w:spacing w:val="-11"/>
                <w:lang w:val="en-US"/>
              </w:rPr>
            </w:pPr>
            <w:r w:rsidRPr="00640B9A">
              <w:rPr>
                <w:color w:val="000000" w:themeColor="text1"/>
                <w:spacing w:val="-11"/>
              </w:rPr>
              <w:t xml:space="preserve">05 0 02 </w:t>
            </w:r>
            <w:r w:rsidRPr="00640B9A">
              <w:rPr>
                <w:color w:val="000000" w:themeColor="text1"/>
                <w:spacing w:val="-11"/>
                <w:lang w:val="en-US"/>
              </w:rPr>
              <w:t>S0330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rPr>
                <w:color w:val="000000" w:themeColor="text1"/>
                <w:lang w:val="en-US"/>
              </w:rPr>
              <w:t>7 473</w:t>
            </w:r>
            <w:r w:rsidRPr="00640B9A">
              <w:rPr>
                <w:color w:val="000000" w:themeColor="text1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6 028,5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80,7</w:t>
            </w:r>
          </w:p>
        </w:tc>
      </w:tr>
      <w:tr w:rsidR="00357563" w:rsidRPr="00640B9A" w:rsidTr="00640B9A">
        <w:trPr>
          <w:trHeight w:hRule="exact" w:val="14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shd w:val="clear" w:color="auto" w:fill="FFFFFF"/>
              <w:jc w:val="both"/>
              <w:rPr>
                <w:color w:val="000000" w:themeColor="text1"/>
                <w:spacing w:val="-1"/>
              </w:rPr>
            </w:pPr>
            <w:r w:rsidRPr="00640B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shd w:val="clear" w:color="auto" w:fill="FFFFFF"/>
              <w:jc w:val="center"/>
              <w:rPr>
                <w:color w:val="000000" w:themeColor="text1"/>
                <w:spacing w:val="-11"/>
                <w:lang w:val="en-US"/>
              </w:rPr>
            </w:pPr>
            <w:r w:rsidRPr="00640B9A">
              <w:rPr>
                <w:color w:val="000000" w:themeColor="text1"/>
                <w:spacing w:val="-11"/>
              </w:rPr>
              <w:t>05</w:t>
            </w:r>
            <w:r w:rsidR="006F1937">
              <w:rPr>
                <w:color w:val="000000" w:themeColor="text1"/>
                <w:spacing w:val="-11"/>
              </w:rPr>
              <w:t xml:space="preserve"> 0 </w:t>
            </w:r>
            <w:r w:rsidRPr="00640B9A">
              <w:rPr>
                <w:color w:val="000000" w:themeColor="text1"/>
                <w:spacing w:val="-11"/>
              </w:rPr>
              <w:t xml:space="preserve">02 </w:t>
            </w:r>
            <w:r w:rsidRPr="00640B9A">
              <w:rPr>
                <w:color w:val="000000" w:themeColor="text1"/>
                <w:spacing w:val="-11"/>
                <w:lang w:val="en-US"/>
              </w:rPr>
              <w:t>S0330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  <w:lang w:val="en-US"/>
              </w:rPr>
            </w:pPr>
            <w:r w:rsidRPr="00640B9A">
              <w:rPr>
                <w:color w:val="000000" w:themeColor="text1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rPr>
                <w:color w:val="000000" w:themeColor="text1"/>
                <w:lang w:val="en-US"/>
              </w:rPr>
              <w:t>7 473</w:t>
            </w:r>
            <w:r w:rsidRPr="00640B9A">
              <w:rPr>
                <w:color w:val="000000" w:themeColor="text1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6 028,5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80,7</w:t>
            </w:r>
          </w:p>
        </w:tc>
      </w:tr>
      <w:tr w:rsidR="00357563" w:rsidRPr="00640B9A" w:rsidTr="006F1937">
        <w:trPr>
          <w:trHeight w:hRule="exact" w:val="8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rPr>
                <w:color w:val="000000" w:themeColor="text1"/>
              </w:rPr>
              <w:t>Реализация мероприятий в области водоснабжения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  <w:spacing w:val="-11"/>
              </w:rPr>
            </w:pPr>
            <w:r w:rsidRPr="00640B9A">
              <w:rPr>
                <w:color w:val="000000" w:themeColor="text1"/>
                <w:spacing w:val="-11"/>
              </w:rPr>
              <w:t>05  0  02 00000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18 668,3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5 509,2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29,6</w:t>
            </w:r>
          </w:p>
        </w:tc>
      </w:tr>
      <w:tr w:rsidR="00357563" w:rsidRPr="00640B9A" w:rsidTr="00640B9A">
        <w:trPr>
          <w:trHeight w:hRule="exact" w:val="14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rPr>
                <w:color w:val="000000" w:themeColor="text1"/>
                <w:spacing w:val="-1"/>
              </w:rPr>
              <w:t>Организация водоснабжения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F1937">
            <w:pPr>
              <w:shd w:val="clear" w:color="auto" w:fill="FFFFFF"/>
              <w:jc w:val="center"/>
              <w:rPr>
                <w:color w:val="000000" w:themeColor="text1"/>
                <w:spacing w:val="-11"/>
                <w:lang w:val="en-US"/>
              </w:rPr>
            </w:pPr>
            <w:r w:rsidRPr="00640B9A">
              <w:rPr>
                <w:color w:val="000000" w:themeColor="text1"/>
                <w:spacing w:val="-11"/>
              </w:rPr>
              <w:t xml:space="preserve">05 0 02 </w:t>
            </w:r>
            <w:r w:rsidRPr="00640B9A">
              <w:rPr>
                <w:color w:val="000000" w:themeColor="text1"/>
                <w:spacing w:val="-11"/>
                <w:lang w:val="en-US"/>
              </w:rPr>
              <w:t>S0330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18 668,3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5 509,2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29,6</w:t>
            </w:r>
          </w:p>
        </w:tc>
      </w:tr>
      <w:tr w:rsidR="00357563" w:rsidRPr="00640B9A" w:rsidTr="00640B9A">
        <w:trPr>
          <w:trHeight w:hRule="exact" w:val="14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F12ACC">
            <w:pPr>
              <w:shd w:val="clear" w:color="auto" w:fill="FFFFFF"/>
              <w:jc w:val="both"/>
            </w:pPr>
            <w:r w:rsidRPr="00640B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F12ACC">
            <w:pPr>
              <w:shd w:val="clear" w:color="auto" w:fill="FFFFFF"/>
              <w:jc w:val="center"/>
              <w:rPr>
                <w:color w:val="000000" w:themeColor="text1"/>
                <w:spacing w:val="-11"/>
                <w:lang w:val="en-US"/>
              </w:rPr>
            </w:pPr>
            <w:r w:rsidRPr="00640B9A">
              <w:rPr>
                <w:color w:val="000000" w:themeColor="text1"/>
                <w:spacing w:val="-11"/>
              </w:rPr>
              <w:t xml:space="preserve">05 0 02 </w:t>
            </w:r>
            <w:r w:rsidRPr="00640B9A">
              <w:rPr>
                <w:color w:val="000000" w:themeColor="text1"/>
                <w:spacing w:val="-11"/>
                <w:lang w:val="en-US"/>
              </w:rPr>
              <w:t>S0330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 w:themeColor="text1"/>
                <w:lang w:val="en-US"/>
              </w:rPr>
            </w:pPr>
            <w:r w:rsidRPr="00640B9A">
              <w:rPr>
                <w:color w:val="000000" w:themeColor="text1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  <w:rPr>
                <w:color w:val="000000" w:themeColor="text1"/>
              </w:rPr>
            </w:pPr>
            <w:r w:rsidRPr="00640B9A">
              <w:rPr>
                <w:color w:val="000000" w:themeColor="text1"/>
              </w:rPr>
              <w:t>18 668,3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5 509,2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29,6</w:t>
            </w:r>
          </w:p>
        </w:tc>
      </w:tr>
      <w:tr w:rsidR="00357563" w:rsidRPr="00640B9A" w:rsidTr="00640B9A">
        <w:trPr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1 601,1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890,0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55,6</w:t>
            </w:r>
          </w:p>
        </w:tc>
      </w:tr>
      <w:tr w:rsidR="00357563" w:rsidRPr="00640B9A" w:rsidTr="00640B9A">
        <w:trPr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Муниципальная программа Новоджерелиевского сельского поселения «Благоустройство»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1 601,1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890,0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55,6</w:t>
            </w:r>
          </w:p>
        </w:tc>
      </w:tr>
      <w:tr w:rsidR="00357563" w:rsidRPr="00640B9A" w:rsidTr="00640B9A">
        <w:trPr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rPr>
                <w:spacing w:val="-5"/>
              </w:rPr>
              <w:t>04 0 02 00000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63,8</w:t>
            </w:r>
          </w:p>
        </w:tc>
      </w:tr>
      <w:tr w:rsidR="00357563" w:rsidRPr="00640B9A" w:rsidTr="00640B9A">
        <w:trPr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Мероприятия по озеленению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04 0 02 10060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63,8</w:t>
            </w:r>
          </w:p>
        </w:tc>
      </w:tr>
      <w:tr w:rsidR="00357563" w:rsidRPr="00640B9A" w:rsidTr="00640B9A">
        <w:trPr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 xml:space="preserve">Закупка товаров, работ и услуг для государственных </w:t>
            </w:r>
          </w:p>
          <w:p w:rsidR="00357563" w:rsidRPr="00640B9A" w:rsidRDefault="00357563" w:rsidP="00640B9A">
            <w:pPr>
              <w:jc w:val="both"/>
            </w:pPr>
            <w:r w:rsidRPr="00640B9A">
              <w:t>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04 0 02 10060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63,8</w:t>
            </w:r>
          </w:p>
        </w:tc>
      </w:tr>
      <w:tr w:rsidR="00357563" w:rsidRPr="00640B9A" w:rsidTr="00640B9A">
        <w:trPr>
          <w:trHeight w:hRule="exact" w:val="14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both"/>
            </w:pPr>
            <w:r w:rsidRPr="00640B9A">
              <w:t xml:space="preserve">Реализация по мероприятий </w:t>
            </w:r>
            <w:r w:rsidR="00F12ACC" w:rsidRPr="00640B9A">
              <w:t>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40B9A">
        <w:trPr>
          <w:trHeight w:hRule="exact" w:val="14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both"/>
            </w:pPr>
            <w:r w:rsidRPr="00640B9A">
              <w:t>Реализация мероприятий федеральной,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lang w:val="en-US"/>
              </w:rPr>
            </w:pPr>
            <w:r w:rsidRPr="00640B9A">
              <w:t xml:space="preserve">04 0 03 </w:t>
            </w:r>
            <w:r w:rsidRPr="00640B9A">
              <w:rPr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40B9A">
        <w:trPr>
          <w:trHeight w:hRule="exact" w:val="14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F12ACC">
            <w:pPr>
              <w:shd w:val="clear" w:color="auto" w:fill="FFFFFF"/>
              <w:jc w:val="both"/>
            </w:pPr>
            <w:r w:rsidRPr="00640B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lang w:val="en-US"/>
              </w:rPr>
            </w:pPr>
            <w:r w:rsidRPr="00640B9A">
              <w:t xml:space="preserve">04 0 03 </w:t>
            </w:r>
            <w:r w:rsidRPr="00640B9A">
              <w:rPr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lang w:val="en-US"/>
              </w:rPr>
            </w:pPr>
            <w:r w:rsidRPr="00640B9A">
              <w:rPr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lang w:val="en-US"/>
              </w:rPr>
            </w:pPr>
            <w:r w:rsidRPr="00640B9A">
              <w:rPr>
                <w:lang w:val="en-US"/>
              </w:rPr>
              <w:t>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0,0</w:t>
            </w:r>
          </w:p>
        </w:tc>
      </w:tr>
      <w:tr w:rsidR="00357563" w:rsidRPr="00640B9A" w:rsidTr="00640B9A">
        <w:trPr>
          <w:trHeight w:hRule="exact" w:val="14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 xml:space="preserve">Реализация по мероприятий </w:t>
            </w:r>
            <w:r w:rsidR="00F12ACC" w:rsidRPr="00640B9A">
              <w:t>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lang w:val="en-US"/>
              </w:rPr>
            </w:pPr>
            <w:r w:rsidRPr="00640B9A">
              <w:rPr>
                <w:lang w:val="en-US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lang w:val="en-US"/>
              </w:rPr>
            </w:pPr>
            <w:r w:rsidRPr="00640B9A">
              <w:rPr>
                <w:lang w:val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lang w:val="en-US"/>
              </w:rPr>
            </w:pPr>
            <w:r w:rsidRPr="00640B9A"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lang w:val="en-US"/>
              </w:rPr>
            </w:pPr>
            <w:r w:rsidRPr="00640B9A">
              <w:rPr>
                <w:lang w:val="en-US"/>
              </w:rPr>
              <w:t>04 0 05 00000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rPr>
                <w:lang w:val="en-US"/>
              </w:rPr>
              <w:t>1 420</w:t>
            </w:r>
            <w:r w:rsidRPr="00640B9A">
              <w:t>,</w:t>
            </w:r>
            <w:r w:rsidRPr="00640B9A"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707,9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49,9</w:t>
            </w:r>
          </w:p>
        </w:tc>
      </w:tr>
      <w:tr w:rsidR="00357563" w:rsidRPr="00640B9A" w:rsidTr="00640B9A">
        <w:trPr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both"/>
            </w:pPr>
            <w:r w:rsidRPr="00640B9A"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04 0 05 10100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1 420,4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707,9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49,9</w:t>
            </w:r>
          </w:p>
        </w:tc>
      </w:tr>
      <w:tr w:rsidR="00357563" w:rsidRPr="00640B9A" w:rsidTr="00640B9A">
        <w:trPr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 xml:space="preserve">Закупка товаров, работ и услуг для государственных </w:t>
            </w:r>
          </w:p>
          <w:p w:rsidR="00357563" w:rsidRPr="00640B9A" w:rsidRDefault="00357563" w:rsidP="00640B9A">
            <w:pPr>
              <w:jc w:val="both"/>
            </w:pPr>
            <w:r w:rsidRPr="00640B9A">
              <w:t>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04 0 05 10100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1 420,4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707,9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49,9</w:t>
            </w:r>
          </w:p>
        </w:tc>
      </w:tr>
      <w:tr w:rsidR="00357563" w:rsidRPr="00640B9A" w:rsidTr="00640B9A">
        <w:trPr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33,2</w:t>
            </w:r>
          </w:p>
        </w:tc>
      </w:tr>
      <w:tr w:rsidR="00357563" w:rsidRPr="00640B9A" w:rsidTr="00640B9A">
        <w:trPr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33,2</w:t>
            </w:r>
          </w:p>
        </w:tc>
      </w:tr>
      <w:tr w:rsidR="00357563" w:rsidRPr="00640B9A" w:rsidTr="00F12ACC">
        <w:trPr>
          <w:trHeight w:hRule="exact" w:val="21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 xml:space="preserve">Муниципальная программа Новоджерелиевского сельского </w:t>
            </w:r>
            <w:r w:rsidR="00F12ACC" w:rsidRPr="00640B9A">
              <w:t>поселения «</w:t>
            </w:r>
            <w:r w:rsidRPr="00640B9A">
              <w:t xml:space="preserve">Молодежь Новоджерелиевского сельского поселения Брюховецкого района»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  <w:r w:rsidRPr="00640B9A">
              <w:rPr>
                <w:spacing w:val="-4"/>
              </w:rPr>
              <w:t>08 0 00 00000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33,2</w:t>
            </w:r>
          </w:p>
        </w:tc>
      </w:tr>
      <w:tr w:rsidR="00357563" w:rsidRPr="00640B9A" w:rsidTr="00640B9A">
        <w:trPr>
          <w:trHeight w:hRule="exact" w:val="12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ind w:firstLine="5"/>
              <w:jc w:val="both"/>
            </w:pPr>
            <w:r w:rsidRPr="00640B9A">
              <w:t>Реализация мероприятий муниципальной целевой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  <w:r w:rsidRPr="00640B9A">
              <w:rPr>
                <w:spacing w:val="-4"/>
              </w:rPr>
              <w:t>08 0 00 10070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33,2</w:t>
            </w:r>
          </w:p>
        </w:tc>
      </w:tr>
      <w:tr w:rsidR="00357563" w:rsidRPr="00640B9A" w:rsidTr="00640B9A">
        <w:trPr>
          <w:trHeight w:hRule="exact" w:val="9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F12ACC">
            <w:pPr>
              <w:shd w:val="clear" w:color="auto" w:fill="FFFFFF"/>
              <w:jc w:val="both"/>
            </w:pPr>
            <w:r w:rsidRPr="00640B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4"/>
              </w:rPr>
            </w:pPr>
            <w:r w:rsidRPr="00640B9A">
              <w:rPr>
                <w:spacing w:val="-4"/>
              </w:rPr>
              <w:t>08 0 00 10070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33,2</w:t>
            </w:r>
          </w:p>
        </w:tc>
      </w:tr>
      <w:tr w:rsidR="00357563" w:rsidRPr="00640B9A" w:rsidTr="00F12ACC">
        <w:trPr>
          <w:trHeight w:hRule="exact"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F12ACC">
            <w:pPr>
              <w:shd w:val="clear" w:color="auto" w:fill="FFFFFF"/>
              <w:jc w:val="both"/>
            </w:pPr>
            <w:r w:rsidRPr="00640B9A">
              <w:rPr>
                <w:bCs/>
                <w:spacing w:val="-3"/>
              </w:rPr>
              <w:t>Культура, кинематогра</w:t>
            </w:r>
            <w:r w:rsidRPr="00640B9A">
              <w:rPr>
                <w:bCs/>
              </w:rPr>
              <w:t xml:space="preserve">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rPr>
                <w:bCs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22 045,6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15 690,7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71,2</w:t>
            </w:r>
          </w:p>
        </w:tc>
      </w:tr>
      <w:tr w:rsidR="00357563" w:rsidRPr="00640B9A" w:rsidTr="00F12ACC">
        <w:trPr>
          <w:trHeight w:hRule="exact" w:val="7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bCs/>
                <w:spacing w:val="-3"/>
              </w:rPr>
            </w:pPr>
            <w:r w:rsidRPr="00640B9A">
              <w:rPr>
                <w:bCs/>
                <w:spacing w:val="-3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bCs/>
              </w:rPr>
            </w:pPr>
            <w:r w:rsidRPr="00640B9A">
              <w:rPr>
                <w:bCs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22 045,6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15 690,7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71,2</w:t>
            </w:r>
          </w:p>
        </w:tc>
      </w:tr>
      <w:tr w:rsidR="00357563" w:rsidRPr="00640B9A" w:rsidTr="00F12ACC">
        <w:trPr>
          <w:trHeight w:hRule="exact" w:val="1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Муниципальная программа Новоджерелиевского сельского поселения «Развитие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22 045,6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15 690,7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71,2</w:t>
            </w:r>
          </w:p>
        </w:tc>
      </w:tr>
      <w:tr w:rsidR="00357563" w:rsidRPr="00640B9A" w:rsidTr="00640B9A">
        <w:trPr>
          <w:trHeight w:hRule="exact" w:val="14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Подпрограмма «Развитие учреждений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19 684,6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14 082,2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71,6</w:t>
            </w:r>
          </w:p>
        </w:tc>
      </w:tr>
      <w:tr w:rsidR="00357563" w:rsidRPr="00640B9A" w:rsidTr="00640B9A">
        <w:trPr>
          <w:trHeight w:hRule="exact" w:val="14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ind w:firstLine="5"/>
              <w:jc w:val="both"/>
            </w:pPr>
            <w:r w:rsidRPr="00640B9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07 1 00 00590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15 968,8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11 263,0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70,6</w:t>
            </w:r>
          </w:p>
        </w:tc>
      </w:tr>
      <w:tr w:rsidR="00357563" w:rsidRPr="00640B9A" w:rsidTr="00640B9A">
        <w:trPr>
          <w:trHeight w:hRule="exact" w:val="1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rPr>
                <w:spacing w:val="-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07 1 00 00590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15 968,8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11 263,0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70,6</w:t>
            </w:r>
          </w:p>
        </w:tc>
      </w:tr>
      <w:tr w:rsidR="00357563" w:rsidRPr="00640B9A" w:rsidTr="00640B9A">
        <w:trPr>
          <w:trHeight w:hRule="exact" w:val="12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F12ACC">
            <w:pPr>
              <w:shd w:val="clear" w:color="auto" w:fill="FFFFFF"/>
              <w:jc w:val="both"/>
            </w:pPr>
            <w:r w:rsidRPr="00640B9A">
              <w:rPr>
                <w:spacing w:val="-3"/>
              </w:rPr>
              <w:t>Подпрограмма «Развитие историко-арх</w:t>
            </w:r>
            <w:r w:rsidR="00F12ACC">
              <w:rPr>
                <w:spacing w:val="-3"/>
              </w:rPr>
              <w:t>е</w:t>
            </w:r>
            <w:r w:rsidRPr="00640B9A">
              <w:rPr>
                <w:spacing w:val="-3"/>
              </w:rPr>
              <w:t>ологического музея станицы Новоджерелиевской</w:t>
            </w:r>
            <w:r w:rsidRPr="00640B9A"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830,1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611,5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73,7</w:t>
            </w:r>
          </w:p>
        </w:tc>
      </w:tr>
      <w:tr w:rsidR="00357563" w:rsidRPr="00640B9A" w:rsidTr="00640B9A">
        <w:trPr>
          <w:trHeight w:hRule="exact" w:val="9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ind w:firstLine="10"/>
              <w:jc w:val="both"/>
            </w:pPr>
            <w:r w:rsidRPr="00640B9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07 2 00 00590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830,1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611,5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73,7</w:t>
            </w:r>
          </w:p>
        </w:tc>
      </w:tr>
      <w:tr w:rsidR="00357563" w:rsidRPr="00640B9A" w:rsidTr="00640B9A">
        <w:trPr>
          <w:trHeight w:hRule="exact" w:val="13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rPr>
                <w:spacing w:val="-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07 2 00 00590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830,1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611,5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73,7</w:t>
            </w:r>
          </w:p>
        </w:tc>
      </w:tr>
      <w:tr w:rsidR="00357563" w:rsidRPr="00640B9A" w:rsidTr="00640B9A">
        <w:trPr>
          <w:trHeight w:hRule="exact" w:val="14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F12ACC">
            <w:pPr>
              <w:shd w:val="clear" w:color="auto" w:fill="FFFFFF"/>
              <w:jc w:val="both"/>
            </w:pPr>
            <w:r w:rsidRPr="00640B9A">
              <w:t>Подпрограмма «Развитие библиотек</w:t>
            </w:r>
            <w:r w:rsidR="00F12ACC"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rPr>
                <w:spacing w:val="-3"/>
              </w:rPr>
              <w:t>07 3 00 00000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1 530,9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65,2</w:t>
            </w:r>
          </w:p>
        </w:tc>
      </w:tr>
      <w:tr w:rsidR="00357563" w:rsidRPr="00640B9A" w:rsidTr="00640B9A">
        <w:trPr>
          <w:trHeight w:hRule="exact" w:val="9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ind w:firstLine="10"/>
              <w:jc w:val="both"/>
            </w:pPr>
            <w:r w:rsidRPr="00640B9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07 3 00 00590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1 530,9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65,2</w:t>
            </w:r>
          </w:p>
        </w:tc>
      </w:tr>
      <w:tr w:rsidR="00357563" w:rsidRPr="00640B9A" w:rsidTr="00640B9A">
        <w:trPr>
          <w:trHeight w:hRule="exact" w:val="12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rPr>
                <w:spacing w:val="-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07 3 00 00590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1 530,9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65,2</w:t>
            </w:r>
          </w:p>
        </w:tc>
      </w:tr>
      <w:tr w:rsidR="00357563" w:rsidRPr="00640B9A" w:rsidTr="00640B9A">
        <w:trPr>
          <w:trHeight w:hRule="exact" w:val="12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spacing w:val="-3"/>
              </w:rPr>
            </w:pPr>
            <w:r w:rsidRPr="00640B9A">
              <w:rPr>
                <w:spacing w:val="-3"/>
              </w:rPr>
              <w:t>Подпрограмма «Развитие учреждений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633,2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52,8</w:t>
            </w:r>
          </w:p>
        </w:tc>
      </w:tr>
      <w:tr w:rsidR="00357563" w:rsidRPr="00640B9A" w:rsidTr="00640B9A">
        <w:trPr>
          <w:trHeight w:hRule="exact" w:val="12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F12ACC">
            <w:pPr>
              <w:jc w:val="both"/>
              <w:rPr>
                <w:spacing w:val="-3"/>
              </w:rPr>
            </w:pPr>
            <w:r w:rsidRPr="00640B9A">
              <w:t>Реализация мероприятий по ремонту здания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1 200,0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633,2</w:t>
            </w:r>
          </w:p>
        </w:tc>
      </w:tr>
      <w:tr w:rsidR="00357563" w:rsidRPr="00640B9A" w:rsidTr="00640B9A">
        <w:trPr>
          <w:trHeight w:hRule="exact" w:val="12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spacing w:val="-3"/>
              </w:rPr>
            </w:pPr>
            <w:r w:rsidRPr="00640B9A">
              <w:rPr>
                <w:spacing w:val="-3"/>
              </w:rPr>
              <w:t>Мероприятия по ремонту здания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07 1 01 10110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1 200,0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633,2</w:t>
            </w:r>
          </w:p>
        </w:tc>
      </w:tr>
      <w:tr w:rsidR="00357563" w:rsidRPr="00640B9A" w:rsidTr="00640B9A">
        <w:trPr>
          <w:trHeight w:hRule="exact" w:val="12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F12ACC">
            <w:pPr>
              <w:shd w:val="clear" w:color="auto" w:fill="FFFFFF"/>
              <w:jc w:val="both"/>
              <w:rPr>
                <w:spacing w:val="-3"/>
              </w:rPr>
            </w:pPr>
            <w:r w:rsidRPr="00640B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07 1 01 10110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1 200,0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633,2</w:t>
            </w:r>
          </w:p>
        </w:tc>
      </w:tr>
      <w:tr w:rsidR="00357563" w:rsidRPr="00640B9A" w:rsidTr="00640B9A">
        <w:trPr>
          <w:trHeight w:hRule="exact" w:val="12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spacing w:val="-3"/>
              </w:rPr>
            </w:pPr>
            <w:r w:rsidRPr="00640B9A">
              <w:rPr>
                <w:spacing w:val="-3"/>
              </w:rPr>
              <w:t>Подпрограмма «Развитие учреждений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2 515,8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2 186,0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86,9</w:t>
            </w:r>
          </w:p>
        </w:tc>
      </w:tr>
      <w:tr w:rsidR="00357563" w:rsidRPr="00640B9A" w:rsidTr="00F12ACC">
        <w:trPr>
          <w:trHeight w:hRule="exact" w:val="17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63" w:rsidRPr="00640B9A" w:rsidRDefault="00F12ACC" w:rsidP="00640B9A">
            <w:r w:rsidRPr="00640B9A">
              <w:t>Мероприятия по</w:t>
            </w:r>
            <w:r w:rsidR="00357563" w:rsidRPr="00640B9A">
              <w:t xml:space="preserve"> капитальному ремонту входной группы дома культуры в х.</w:t>
            </w:r>
            <w:r>
              <w:t xml:space="preserve"> </w:t>
            </w:r>
            <w:r w:rsidR="00357563" w:rsidRPr="00640B9A">
              <w:t>Челюскинец и в с.</w:t>
            </w:r>
            <w:r>
              <w:t xml:space="preserve"> </w:t>
            </w:r>
            <w:r w:rsidR="00357563" w:rsidRPr="00640B9A">
              <w:t>Бейсугском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07 1 02 00000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715,8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386,0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54,0</w:t>
            </w:r>
          </w:p>
        </w:tc>
      </w:tr>
      <w:tr w:rsidR="00357563" w:rsidRPr="00640B9A" w:rsidTr="00F12ACC">
        <w:trPr>
          <w:trHeight w:hRule="exact" w:val="1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F12ACC">
            <w:r w:rsidRPr="00640B9A">
              <w:t xml:space="preserve">Реализация </w:t>
            </w:r>
            <w:r w:rsidR="00F12ACC" w:rsidRPr="00640B9A">
              <w:t>мероприятий по</w:t>
            </w:r>
            <w:r w:rsidRPr="00640B9A">
              <w:t xml:space="preserve"> капитальному ремонту входной группы дома культуры в х.</w:t>
            </w:r>
            <w:r w:rsidR="00F12ACC">
              <w:t xml:space="preserve"> </w:t>
            </w:r>
            <w:r w:rsidRPr="00640B9A">
              <w:t>Челюскинец и с.</w:t>
            </w:r>
            <w:r w:rsidR="00F12ACC">
              <w:t xml:space="preserve"> </w:t>
            </w:r>
            <w:r w:rsidRPr="00640B9A">
              <w:t>Бейсугском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07 1 02 10070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715,8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386,0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54,0</w:t>
            </w:r>
          </w:p>
        </w:tc>
      </w:tr>
      <w:tr w:rsidR="00357563" w:rsidRPr="00640B9A" w:rsidTr="00640B9A">
        <w:trPr>
          <w:trHeight w:hRule="exact" w:val="12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r w:rsidRPr="00640B9A">
              <w:t xml:space="preserve">Закупка </w:t>
            </w:r>
            <w:r w:rsidR="00F12ACC" w:rsidRPr="00640B9A">
              <w:t>товаров, работ</w:t>
            </w:r>
            <w:r w:rsidRPr="00640B9A"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07 1 02 10070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715,8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386,0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54,0</w:t>
            </w:r>
          </w:p>
        </w:tc>
      </w:tr>
      <w:tr w:rsidR="00357563" w:rsidRPr="00640B9A" w:rsidTr="00F12ACC">
        <w:trPr>
          <w:trHeight w:hRule="exact" w:val="14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63" w:rsidRPr="00640B9A" w:rsidRDefault="00357563" w:rsidP="00F12ACC">
            <w:r w:rsidRPr="00640B9A">
              <w:t>Мероприятия по капитальному ремонту входной группы дома культуры в х.</w:t>
            </w:r>
            <w:r w:rsidR="00F12ACC">
              <w:t xml:space="preserve"> </w:t>
            </w:r>
            <w:r w:rsidRPr="00640B9A">
              <w:t>Челюскинец и в с.</w:t>
            </w:r>
            <w:r w:rsidR="00F12ACC">
              <w:t xml:space="preserve"> </w:t>
            </w:r>
            <w:r w:rsidRPr="00640B9A">
              <w:t>Бейсугском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07 1 02 00000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1 800,0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1 800,0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40B9A">
        <w:trPr>
          <w:trHeight w:hRule="exact" w:val="12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63" w:rsidRPr="00640B9A" w:rsidRDefault="00357563" w:rsidP="00640B9A">
            <w:r w:rsidRPr="00640B9A"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07 1 02 62980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1 800,0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1 800,0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F12ACC">
        <w:trPr>
          <w:trHeight w:hRule="exact" w:val="8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63" w:rsidRPr="00640B9A" w:rsidRDefault="00357563" w:rsidP="00640B9A">
            <w:r w:rsidRPr="00640B9A">
              <w:t xml:space="preserve">Закупка </w:t>
            </w:r>
            <w:r w:rsidR="00F12ACC" w:rsidRPr="00640B9A">
              <w:t>товаров, работ</w:t>
            </w:r>
            <w:r w:rsidRPr="00640B9A"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07 1 02 62980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jc w:val="center"/>
            </w:pPr>
            <w:r w:rsidRPr="00640B9A">
              <w:t>1 800,0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1 800,0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100,0</w:t>
            </w:r>
          </w:p>
        </w:tc>
      </w:tr>
      <w:tr w:rsidR="00357563" w:rsidRPr="00640B9A" w:rsidTr="00640B9A">
        <w:trPr>
          <w:trHeight w:hRule="exact" w:val="9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F12ACC">
            <w:pPr>
              <w:shd w:val="clear" w:color="auto" w:fill="FFFFFF"/>
              <w:jc w:val="both"/>
            </w:pPr>
            <w:r w:rsidRPr="00640B9A">
              <w:rPr>
                <w:bCs/>
                <w:spacing w:val="-1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rPr>
                <w:bCs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142,1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71,1</w:t>
            </w:r>
          </w:p>
        </w:tc>
      </w:tr>
      <w:tr w:rsidR="00357563" w:rsidRPr="00640B9A" w:rsidTr="00640B9A">
        <w:trPr>
          <w:trHeight w:hRule="exact" w:val="9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  <w:rPr>
                <w:spacing w:val="-1"/>
              </w:rPr>
            </w:pPr>
            <w:r w:rsidRPr="00640B9A">
              <w:rPr>
                <w:spacing w:val="-1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</w:pPr>
            <w:r w:rsidRPr="00640B9A"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142,1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71,1</w:t>
            </w:r>
          </w:p>
        </w:tc>
      </w:tr>
      <w:tr w:rsidR="00357563" w:rsidRPr="00640B9A" w:rsidTr="00640B9A">
        <w:trPr>
          <w:trHeight w:hRule="exact" w:val="15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>Муниципальная программа Новоджерелиевского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rPr>
                <w:spacing w:val="-5"/>
              </w:rPr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142,1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71,1</w:t>
            </w:r>
          </w:p>
        </w:tc>
      </w:tr>
      <w:tr w:rsidR="00357563" w:rsidRPr="00640B9A" w:rsidTr="00640B9A">
        <w:trPr>
          <w:trHeight w:hRule="exact" w:val="9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F12ACC">
            <w:pPr>
              <w:shd w:val="clear" w:color="auto" w:fill="FFFFFF"/>
              <w:ind w:firstLine="5"/>
              <w:jc w:val="both"/>
            </w:pPr>
            <w:r w:rsidRPr="00640B9A">
              <w:rPr>
                <w:spacing w:val="-1"/>
              </w:rPr>
              <w:t xml:space="preserve">Мероприятия в </w:t>
            </w:r>
            <w:r w:rsidR="00F12ACC" w:rsidRPr="00640B9A">
              <w:rPr>
                <w:spacing w:val="-1"/>
              </w:rPr>
              <w:t xml:space="preserve">области </w:t>
            </w:r>
            <w:r w:rsidR="00F12ACC" w:rsidRPr="00640B9A">
              <w:t>спорта</w:t>
            </w:r>
            <w:r w:rsidRPr="00640B9A">
              <w:t xml:space="preserve">, </w:t>
            </w:r>
            <w:r w:rsidRPr="00640B9A">
              <w:rPr>
                <w:spacing w:val="-1"/>
              </w:rPr>
              <w:t>физической культуры и ту</w:t>
            </w:r>
            <w:r w:rsidRPr="00640B9A">
              <w:t>ризма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rPr>
                <w:spacing w:val="-5"/>
              </w:rPr>
              <w:t>09 0 00 10070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color w:val="000000"/>
              </w:rPr>
            </w:pPr>
            <w:r w:rsidRPr="00640B9A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142,1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71,1</w:t>
            </w:r>
          </w:p>
        </w:tc>
      </w:tr>
      <w:tr w:rsidR="00357563" w:rsidRPr="00640B9A" w:rsidTr="00640B9A">
        <w:trPr>
          <w:trHeight w:hRule="exact" w:val="26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ind w:firstLine="5"/>
              <w:jc w:val="both"/>
              <w:rPr>
                <w:spacing w:val="-1"/>
              </w:rPr>
            </w:pPr>
            <w:r w:rsidRPr="00640B9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5"/>
              </w:rPr>
            </w:pPr>
            <w:r w:rsidRPr="00640B9A">
              <w:rPr>
                <w:spacing w:val="-5"/>
              </w:rPr>
              <w:t>09 0 00 10070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121,5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74,1</w:t>
            </w:r>
          </w:p>
        </w:tc>
      </w:tr>
      <w:tr w:rsidR="00357563" w:rsidRPr="00640B9A" w:rsidTr="00640B9A">
        <w:trPr>
          <w:trHeight w:hRule="exact" w:val="9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both"/>
            </w:pPr>
            <w:r w:rsidRPr="00640B9A">
              <w:t xml:space="preserve">Закупка товаров, работ и услуг для государственных </w:t>
            </w:r>
          </w:p>
          <w:p w:rsidR="00357563" w:rsidRPr="00640B9A" w:rsidRDefault="00357563" w:rsidP="00640B9A">
            <w:pPr>
              <w:jc w:val="both"/>
              <w:rPr>
                <w:spacing w:val="-1"/>
              </w:rPr>
            </w:pPr>
            <w:r w:rsidRPr="00640B9A">
              <w:t>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  <w:rPr>
                <w:spacing w:val="-3"/>
              </w:rPr>
            </w:pPr>
            <w:r w:rsidRPr="00640B9A">
              <w:rPr>
                <w:spacing w:val="-5"/>
              </w:rPr>
              <w:t>09 0 00 10070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20,6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563" w:rsidRPr="00640B9A" w:rsidRDefault="00357563" w:rsidP="00640B9A">
            <w:pPr>
              <w:shd w:val="clear" w:color="auto" w:fill="FFFFFF"/>
              <w:jc w:val="center"/>
            </w:pPr>
            <w:r w:rsidRPr="00640B9A">
              <w:t>57,3</w:t>
            </w:r>
          </w:p>
        </w:tc>
      </w:tr>
    </w:tbl>
    <w:p w:rsidR="00357563" w:rsidRPr="00640B9A" w:rsidRDefault="00357563" w:rsidP="00640B9A">
      <w:pPr>
        <w:rPr>
          <w:sz w:val="22"/>
          <w:szCs w:val="22"/>
        </w:rPr>
      </w:pPr>
    </w:p>
    <w:p w:rsidR="00F12ACC" w:rsidRDefault="00F12ACC" w:rsidP="00EA531E">
      <w:pPr>
        <w:ind w:firstLine="5103"/>
        <w:jc w:val="center"/>
        <w:rPr>
          <w:rFonts w:eastAsia="PMingLiU"/>
          <w:sz w:val="28"/>
          <w:szCs w:val="28"/>
        </w:rPr>
      </w:pPr>
    </w:p>
    <w:p w:rsidR="00F12ACC" w:rsidRDefault="00F12ACC" w:rsidP="00EA531E">
      <w:pPr>
        <w:ind w:firstLine="5103"/>
        <w:jc w:val="center"/>
        <w:rPr>
          <w:rFonts w:eastAsia="PMingLiU"/>
          <w:sz w:val="28"/>
          <w:szCs w:val="28"/>
        </w:rPr>
      </w:pPr>
    </w:p>
    <w:p w:rsidR="00F12ACC" w:rsidRDefault="00F12ACC" w:rsidP="00EA531E">
      <w:pPr>
        <w:ind w:firstLine="5103"/>
        <w:jc w:val="center"/>
        <w:rPr>
          <w:rFonts w:eastAsia="PMingLiU"/>
          <w:sz w:val="28"/>
          <w:szCs w:val="28"/>
        </w:rPr>
      </w:pPr>
    </w:p>
    <w:p w:rsidR="00F12ACC" w:rsidRDefault="00F12ACC" w:rsidP="00EA531E">
      <w:pPr>
        <w:ind w:firstLine="5103"/>
        <w:jc w:val="center"/>
        <w:rPr>
          <w:rFonts w:eastAsia="PMingLiU"/>
          <w:sz w:val="28"/>
          <w:szCs w:val="28"/>
        </w:rPr>
      </w:pPr>
    </w:p>
    <w:p w:rsidR="00F12ACC" w:rsidRDefault="00F12ACC" w:rsidP="00EA531E">
      <w:pPr>
        <w:ind w:firstLine="5103"/>
        <w:jc w:val="center"/>
        <w:rPr>
          <w:rFonts w:eastAsia="PMingLiU"/>
          <w:sz w:val="28"/>
          <w:szCs w:val="28"/>
        </w:rPr>
      </w:pPr>
    </w:p>
    <w:p w:rsidR="00F12ACC" w:rsidRDefault="00F12ACC" w:rsidP="00EA531E">
      <w:pPr>
        <w:ind w:firstLine="5103"/>
        <w:jc w:val="center"/>
        <w:rPr>
          <w:rFonts w:eastAsia="PMingLiU"/>
          <w:sz w:val="28"/>
          <w:szCs w:val="28"/>
        </w:rPr>
        <w:sectPr w:rsidR="00F12ACC" w:rsidSect="00F12AC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A531E" w:rsidRPr="00B01363" w:rsidRDefault="00EA531E" w:rsidP="00EA531E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lastRenderedPageBreak/>
        <w:t>ПРИЛОЖЕНИЕ</w:t>
      </w:r>
      <w:r>
        <w:rPr>
          <w:rFonts w:eastAsia="PMingLiU"/>
          <w:sz w:val="28"/>
          <w:szCs w:val="28"/>
        </w:rPr>
        <w:t xml:space="preserve"> № 5</w:t>
      </w:r>
    </w:p>
    <w:p w:rsidR="00EA531E" w:rsidRPr="00B01363" w:rsidRDefault="00EA531E" w:rsidP="00EA531E">
      <w:pPr>
        <w:ind w:firstLine="5103"/>
        <w:jc w:val="center"/>
        <w:rPr>
          <w:rFonts w:eastAsia="PMingLiU"/>
          <w:sz w:val="28"/>
          <w:szCs w:val="28"/>
        </w:rPr>
      </w:pPr>
    </w:p>
    <w:p w:rsidR="00EA531E" w:rsidRPr="00B01363" w:rsidRDefault="00EA531E" w:rsidP="00EA531E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УТВЕРЖДЕН</w:t>
      </w:r>
      <w:r>
        <w:rPr>
          <w:rFonts w:eastAsia="PMingLiU"/>
          <w:sz w:val="28"/>
          <w:szCs w:val="28"/>
        </w:rPr>
        <w:t>Ы</w:t>
      </w:r>
    </w:p>
    <w:p w:rsidR="00EA531E" w:rsidRPr="00B01363" w:rsidRDefault="00EA531E" w:rsidP="00EA531E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постановлением администрации</w:t>
      </w:r>
    </w:p>
    <w:p w:rsidR="00EA531E" w:rsidRPr="00B01363" w:rsidRDefault="00EA531E" w:rsidP="00EA531E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Новоджерелиевского</w:t>
      </w:r>
    </w:p>
    <w:p w:rsidR="00EA531E" w:rsidRPr="00B01363" w:rsidRDefault="00EA531E" w:rsidP="00EA531E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сельского поселения</w:t>
      </w:r>
    </w:p>
    <w:p w:rsidR="00EA531E" w:rsidRPr="00B01363" w:rsidRDefault="00EA531E" w:rsidP="00EA531E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Брюховецкого района</w:t>
      </w:r>
    </w:p>
    <w:p w:rsidR="00500DC7" w:rsidRPr="00B01363" w:rsidRDefault="00500DC7" w:rsidP="00500DC7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 xml:space="preserve">от </w:t>
      </w:r>
      <w:r>
        <w:rPr>
          <w:rFonts w:eastAsia="PMingLiU"/>
          <w:sz w:val="28"/>
          <w:szCs w:val="28"/>
        </w:rPr>
        <w:t>15.10.2024</w:t>
      </w:r>
      <w:r w:rsidRPr="00B01363">
        <w:rPr>
          <w:rFonts w:eastAsia="PMingLiU"/>
          <w:sz w:val="28"/>
          <w:szCs w:val="28"/>
        </w:rPr>
        <w:t xml:space="preserve"> №</w:t>
      </w:r>
      <w:r>
        <w:rPr>
          <w:rFonts w:eastAsia="PMingLiU"/>
          <w:sz w:val="28"/>
          <w:szCs w:val="28"/>
        </w:rPr>
        <w:t xml:space="preserve"> 124</w:t>
      </w:r>
    </w:p>
    <w:p w:rsidR="00EA531E" w:rsidRDefault="00EA531E" w:rsidP="00EA531E">
      <w:pPr>
        <w:shd w:val="clear" w:color="auto" w:fill="FFFFFF"/>
        <w:tabs>
          <w:tab w:val="left" w:leader="underscore" w:pos="5630"/>
          <w:tab w:val="left" w:leader="underscore" w:pos="6062"/>
        </w:tabs>
        <w:ind w:hanging="26"/>
        <w:rPr>
          <w:sz w:val="28"/>
          <w:szCs w:val="28"/>
        </w:rPr>
      </w:pPr>
    </w:p>
    <w:p w:rsidR="00EA531E" w:rsidRDefault="00EA531E" w:rsidP="00EA531E">
      <w:pPr>
        <w:shd w:val="clear" w:color="auto" w:fill="FFFFFF"/>
        <w:tabs>
          <w:tab w:val="left" w:leader="underscore" w:pos="5630"/>
          <w:tab w:val="left" w:leader="underscore" w:pos="6062"/>
        </w:tabs>
        <w:ind w:hanging="26"/>
        <w:rPr>
          <w:sz w:val="28"/>
          <w:szCs w:val="28"/>
        </w:rPr>
      </w:pPr>
    </w:p>
    <w:p w:rsidR="00EA531E" w:rsidRDefault="00EA531E" w:rsidP="00EA531E">
      <w:pPr>
        <w:pStyle w:val="a6"/>
        <w:rPr>
          <w:szCs w:val="28"/>
        </w:rPr>
      </w:pPr>
      <w:r w:rsidRPr="003843A8">
        <w:rPr>
          <w:szCs w:val="28"/>
        </w:rPr>
        <w:t xml:space="preserve">Источники внутреннего финансирования дефицита </w:t>
      </w:r>
      <w:r>
        <w:rPr>
          <w:szCs w:val="28"/>
        </w:rPr>
        <w:t xml:space="preserve">бюджета </w:t>
      </w:r>
    </w:p>
    <w:p w:rsidR="00EA531E" w:rsidRDefault="00EA531E" w:rsidP="00EA531E">
      <w:pPr>
        <w:pStyle w:val="a6"/>
        <w:rPr>
          <w:szCs w:val="28"/>
        </w:rPr>
      </w:pPr>
      <w:r>
        <w:rPr>
          <w:szCs w:val="28"/>
        </w:rPr>
        <w:t>Новоджерелиевского сельского поселения Брюховецкого района,</w:t>
      </w:r>
    </w:p>
    <w:p w:rsidR="00EA531E" w:rsidRDefault="00EA531E" w:rsidP="00EA531E">
      <w:pPr>
        <w:pStyle w:val="a6"/>
        <w:rPr>
          <w:szCs w:val="28"/>
        </w:rPr>
      </w:pPr>
      <w:r>
        <w:rPr>
          <w:szCs w:val="28"/>
        </w:rPr>
        <w:t xml:space="preserve"> </w:t>
      </w:r>
      <w:r w:rsidRPr="003B523B">
        <w:rPr>
          <w:szCs w:val="28"/>
        </w:rPr>
        <w:t>перечень статей источников финансирования дефицитов бюджетов</w:t>
      </w:r>
      <w:r>
        <w:rPr>
          <w:b w:val="0"/>
          <w:szCs w:val="28"/>
        </w:rPr>
        <w:t xml:space="preserve"> з</w:t>
      </w:r>
      <w:r>
        <w:rPr>
          <w:szCs w:val="28"/>
        </w:rPr>
        <w:t xml:space="preserve">а </w:t>
      </w:r>
      <w:r w:rsidR="00357563">
        <w:rPr>
          <w:szCs w:val="28"/>
        </w:rPr>
        <w:t>3</w:t>
      </w:r>
      <w:r w:rsidR="00DF71F8">
        <w:rPr>
          <w:szCs w:val="28"/>
        </w:rPr>
        <w:t> </w:t>
      </w:r>
      <w:r>
        <w:rPr>
          <w:szCs w:val="28"/>
        </w:rPr>
        <w:t>квартал 202</w:t>
      </w:r>
      <w:r w:rsidR="00C203AE">
        <w:rPr>
          <w:szCs w:val="28"/>
        </w:rPr>
        <w:t>4</w:t>
      </w:r>
      <w:r>
        <w:rPr>
          <w:szCs w:val="28"/>
        </w:rPr>
        <w:t xml:space="preserve"> года </w:t>
      </w:r>
    </w:p>
    <w:p w:rsidR="00357563" w:rsidRPr="00F12ACC" w:rsidRDefault="00357563" w:rsidP="00F12ACC">
      <w:pPr>
        <w:spacing w:line="360" w:lineRule="auto"/>
        <w:jc w:val="both"/>
      </w:pPr>
    </w:p>
    <w:tbl>
      <w:tblPr>
        <w:tblpPr w:leftFromText="180" w:rightFromText="180" w:vertAnchor="text" w:tblpY="1"/>
        <w:tblOverlap w:val="never"/>
        <w:tblW w:w="9761" w:type="dxa"/>
        <w:tblLook w:val="0000" w:firstRow="0" w:lastRow="0" w:firstColumn="0" w:lastColumn="0" w:noHBand="0" w:noVBand="0"/>
      </w:tblPr>
      <w:tblGrid>
        <w:gridCol w:w="3085"/>
        <w:gridCol w:w="2609"/>
        <w:gridCol w:w="1684"/>
        <w:gridCol w:w="1537"/>
        <w:gridCol w:w="846"/>
      </w:tblGrid>
      <w:tr w:rsidR="00357563" w:rsidRPr="00F12ACC" w:rsidTr="00F12ACC">
        <w:trPr>
          <w:trHeight w:val="435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63" w:rsidRPr="00F12ACC" w:rsidRDefault="00357563" w:rsidP="00F12ACC">
            <w:pPr>
              <w:jc w:val="both"/>
              <w:rPr>
                <w:bCs/>
              </w:rPr>
            </w:pPr>
            <w:r w:rsidRPr="00F12ACC">
              <w:rPr>
                <w:bCs/>
              </w:rPr>
              <w:t>Код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63" w:rsidRPr="00F12ACC" w:rsidRDefault="00357563" w:rsidP="00F12ACC">
            <w:pPr>
              <w:jc w:val="both"/>
              <w:rPr>
                <w:bCs/>
                <w:color w:val="000000"/>
              </w:rPr>
            </w:pPr>
            <w:r w:rsidRPr="00F12ACC">
              <w:rPr>
                <w:bCs/>
                <w:color w:val="000000"/>
              </w:rPr>
              <w:t xml:space="preserve">Наименование групп, подгрупп, </w:t>
            </w:r>
          </w:p>
          <w:p w:rsidR="00357563" w:rsidRPr="00F12ACC" w:rsidRDefault="00357563" w:rsidP="00F12ACC">
            <w:pPr>
              <w:jc w:val="both"/>
              <w:rPr>
                <w:bCs/>
                <w:color w:val="000000"/>
              </w:rPr>
            </w:pPr>
            <w:r w:rsidRPr="00F12ACC">
              <w:rPr>
                <w:bCs/>
                <w:color w:val="000000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63" w:rsidRPr="00F12ACC" w:rsidRDefault="00357563" w:rsidP="00F12ACC">
            <w:pPr>
              <w:jc w:val="both"/>
            </w:pPr>
            <w:r w:rsidRPr="00F12ACC">
              <w:t>Утверждено на год</w:t>
            </w:r>
          </w:p>
          <w:p w:rsidR="00357563" w:rsidRPr="00F12ACC" w:rsidRDefault="00357563" w:rsidP="00F12ACC">
            <w:pPr>
              <w:jc w:val="both"/>
            </w:pPr>
            <w:r w:rsidRPr="00F12ACC">
              <w:t>(тыс.руб.)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  <w:r w:rsidRPr="00F12ACC">
              <w:t>Исполнено 3 квартал</w:t>
            </w:r>
          </w:p>
          <w:p w:rsidR="00357563" w:rsidRPr="00F12ACC" w:rsidRDefault="00357563" w:rsidP="00F12ACC">
            <w:pPr>
              <w:jc w:val="both"/>
            </w:pPr>
            <w:r w:rsidRPr="00F12ACC">
              <w:t>2024 г</w:t>
            </w:r>
          </w:p>
          <w:p w:rsidR="00357563" w:rsidRPr="00F12ACC" w:rsidRDefault="00357563" w:rsidP="00F12ACC">
            <w:pPr>
              <w:jc w:val="both"/>
            </w:pPr>
            <w:r w:rsidRPr="00F12ACC">
              <w:t>(тыс.руб.)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  <w:r w:rsidRPr="00F12ACC">
              <w:t>%</w:t>
            </w:r>
          </w:p>
        </w:tc>
      </w:tr>
      <w:tr w:rsidR="00357563" w:rsidRPr="00F12ACC" w:rsidTr="00F12ACC">
        <w:trPr>
          <w:trHeight w:val="435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63" w:rsidRPr="00F12ACC" w:rsidRDefault="00357563" w:rsidP="00F12ACC">
            <w:pPr>
              <w:jc w:val="both"/>
              <w:rPr>
                <w:bCs/>
              </w:rPr>
            </w:pPr>
            <w:r w:rsidRPr="00F12ACC">
              <w:rPr>
                <w:bCs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63" w:rsidRPr="00F12ACC" w:rsidRDefault="00357563" w:rsidP="00F12ACC">
            <w:pPr>
              <w:jc w:val="both"/>
              <w:rPr>
                <w:bCs/>
                <w:color w:val="000000"/>
              </w:rPr>
            </w:pPr>
            <w:r w:rsidRPr="00F12ACC">
              <w:rPr>
                <w:bCs/>
                <w:color w:val="000000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63" w:rsidRPr="00F12ACC" w:rsidRDefault="00357563" w:rsidP="00F12ACC">
            <w:pPr>
              <w:jc w:val="both"/>
              <w:rPr>
                <w:bCs/>
              </w:rPr>
            </w:pPr>
            <w:r w:rsidRPr="00F12ACC">
              <w:rPr>
                <w:bCs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563" w:rsidRPr="00F12ACC" w:rsidRDefault="00357563" w:rsidP="00F12ACC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563" w:rsidRPr="00F12ACC" w:rsidRDefault="00357563" w:rsidP="00F12ACC">
            <w:pPr>
              <w:jc w:val="both"/>
            </w:pPr>
          </w:p>
        </w:tc>
      </w:tr>
      <w:tr w:rsidR="00357563" w:rsidRPr="00F12ACC" w:rsidTr="00F12ACC">
        <w:trPr>
          <w:trHeight w:val="5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63" w:rsidRPr="00F12ACC" w:rsidRDefault="00357563" w:rsidP="00F12ACC">
            <w:pPr>
              <w:jc w:val="both"/>
              <w:rPr>
                <w:bCs/>
              </w:rPr>
            </w:pPr>
            <w:r w:rsidRPr="00F12ACC">
              <w:rPr>
                <w:bCs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63" w:rsidRPr="00F12ACC" w:rsidRDefault="00357563" w:rsidP="00F12ACC">
            <w:pPr>
              <w:jc w:val="both"/>
              <w:rPr>
                <w:bCs/>
                <w:color w:val="000000"/>
              </w:rPr>
            </w:pPr>
            <w:r w:rsidRPr="00F12ACC">
              <w:rPr>
                <w:bCs/>
                <w:color w:val="000000"/>
              </w:rPr>
              <w:t>Источники внутреннего финансирования дефицита бюджета, всего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63" w:rsidRPr="00F12ACC" w:rsidRDefault="00357563" w:rsidP="00F12ACC">
            <w:pPr>
              <w:jc w:val="both"/>
              <w:rPr>
                <w:bCs/>
              </w:rPr>
            </w:pPr>
            <w:r w:rsidRPr="00F12ACC">
              <w:rPr>
                <w:bCs/>
              </w:rPr>
              <w:t xml:space="preserve"> 1 344,3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  <w:r w:rsidRPr="00F12ACC">
              <w:t>-818,5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</w:p>
        </w:tc>
      </w:tr>
      <w:tr w:rsidR="00357563" w:rsidRPr="00F12ACC" w:rsidTr="00F12ACC">
        <w:trPr>
          <w:trHeight w:val="8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63" w:rsidRPr="00F12ACC" w:rsidRDefault="00357563" w:rsidP="00F12ACC">
            <w:pPr>
              <w:widowControl w:val="0"/>
              <w:jc w:val="both"/>
              <w:rPr>
                <w:bCs/>
              </w:rPr>
            </w:pPr>
            <w:r w:rsidRPr="00F12ACC">
              <w:rPr>
                <w:bCs/>
              </w:rPr>
              <w:t>000 01 03 00 00 00 0000 000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563" w:rsidRPr="00F12ACC" w:rsidRDefault="00357563" w:rsidP="00F12ACC">
            <w:pPr>
              <w:jc w:val="both"/>
            </w:pPr>
            <w:r w:rsidRPr="00F12ACC">
              <w:t xml:space="preserve">Бюджетные кредиты от других бюджетов </w:t>
            </w:r>
            <w:r w:rsidR="00F12ACC" w:rsidRPr="00F12ACC">
              <w:t>бюджетной системы</w:t>
            </w:r>
            <w:r w:rsidRPr="00F12ACC">
              <w:t xml:space="preserve">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63" w:rsidRPr="00F12ACC" w:rsidRDefault="00357563" w:rsidP="00F12ACC">
            <w:pPr>
              <w:jc w:val="both"/>
              <w:rPr>
                <w:bCs/>
              </w:rPr>
            </w:pPr>
            <w:r w:rsidRPr="00F12ACC">
              <w:rPr>
                <w:bCs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  <w:r w:rsidRPr="00F12ACC"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</w:p>
        </w:tc>
      </w:tr>
      <w:tr w:rsidR="00357563" w:rsidRPr="00F12ACC" w:rsidTr="00F12ACC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63" w:rsidRPr="00F12ACC" w:rsidRDefault="00357563" w:rsidP="00F12ACC">
            <w:pPr>
              <w:jc w:val="both"/>
            </w:pPr>
            <w:r w:rsidRPr="00F12ACC">
              <w:t>000 01 03 00 00 00 0000 700</w:t>
            </w:r>
          </w:p>
          <w:p w:rsidR="00357563" w:rsidRPr="00F12ACC" w:rsidRDefault="00357563" w:rsidP="00F12ACC">
            <w:pPr>
              <w:widowControl w:val="0"/>
              <w:ind w:right="-108"/>
              <w:jc w:val="both"/>
              <w:rPr>
                <w:bCs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63" w:rsidRPr="00F12ACC" w:rsidRDefault="00357563" w:rsidP="00F12ACC">
            <w:pPr>
              <w:jc w:val="both"/>
              <w:rPr>
                <w:bCs/>
              </w:rPr>
            </w:pPr>
            <w:r w:rsidRPr="00F12ACC">
              <w:t xml:space="preserve">Получение бюджетных кредитов от </w:t>
            </w:r>
            <w:r w:rsidR="00F12ACC" w:rsidRPr="00F12ACC">
              <w:t>других Бюджетов</w:t>
            </w:r>
            <w:r w:rsidRPr="00F12ACC">
              <w:t xml:space="preserve"> бюджетной системы </w:t>
            </w:r>
            <w:r w:rsidR="00F12ACC" w:rsidRPr="00F12ACC">
              <w:t>Российской Федерации</w:t>
            </w:r>
            <w:r w:rsidRPr="00F12ACC">
              <w:t xml:space="preserve"> в валюте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63" w:rsidRPr="00F12ACC" w:rsidRDefault="00357563" w:rsidP="00F12ACC">
            <w:pPr>
              <w:jc w:val="both"/>
              <w:rPr>
                <w:bCs/>
              </w:rPr>
            </w:pPr>
            <w:r w:rsidRPr="00F12ACC">
              <w:rPr>
                <w:bCs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  <w:r w:rsidRPr="00F12ACC"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</w:p>
        </w:tc>
      </w:tr>
      <w:tr w:rsidR="00357563" w:rsidRPr="00F12ACC" w:rsidTr="00F12ACC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63" w:rsidRPr="00F12ACC" w:rsidRDefault="00357563" w:rsidP="00F12ACC">
            <w:pPr>
              <w:jc w:val="both"/>
            </w:pPr>
            <w:r w:rsidRPr="00F12ACC">
              <w:t>000 01 03 00 00 10 0000 710</w:t>
            </w:r>
          </w:p>
          <w:p w:rsidR="00357563" w:rsidRPr="00F12ACC" w:rsidRDefault="00357563" w:rsidP="00F12ACC">
            <w:pPr>
              <w:widowControl w:val="0"/>
              <w:ind w:right="-108"/>
              <w:jc w:val="both"/>
              <w:rPr>
                <w:bCs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63" w:rsidRPr="00F12ACC" w:rsidRDefault="00357563" w:rsidP="00F12ACC">
            <w:pPr>
              <w:jc w:val="both"/>
            </w:pPr>
            <w:r w:rsidRPr="00F12ACC">
              <w:t xml:space="preserve">Получение кредитов от других </w:t>
            </w:r>
            <w:r w:rsidR="00F12ACC" w:rsidRPr="00F12ACC">
              <w:t>бюджетов бюджетной</w:t>
            </w:r>
            <w:r w:rsidRPr="00F12ACC">
              <w:t xml:space="preserve"> системы Российской </w:t>
            </w:r>
            <w:r w:rsidR="00F12ACC" w:rsidRPr="00F12ACC">
              <w:t>Федерации бюджетом</w:t>
            </w:r>
            <w:r w:rsidRPr="00F12ACC">
              <w:t xml:space="preserve"> поселения в </w:t>
            </w:r>
            <w:r w:rsidR="00F12ACC" w:rsidRPr="00F12ACC">
              <w:t>валюте Российской</w:t>
            </w:r>
            <w:r w:rsidRPr="00F12ACC">
              <w:t xml:space="preserve"> </w:t>
            </w:r>
            <w:r w:rsidRPr="00F12ACC">
              <w:lastRenderedPageBreak/>
              <w:t>Федерации</w:t>
            </w:r>
          </w:p>
          <w:p w:rsidR="00357563" w:rsidRPr="00F12ACC" w:rsidRDefault="00357563" w:rsidP="00F12ACC">
            <w:pPr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63" w:rsidRPr="00F12ACC" w:rsidRDefault="00357563" w:rsidP="00F12ACC">
            <w:pPr>
              <w:jc w:val="both"/>
              <w:rPr>
                <w:bCs/>
              </w:rPr>
            </w:pPr>
            <w:r w:rsidRPr="00F12ACC">
              <w:rPr>
                <w:bCs/>
              </w:rPr>
              <w:lastRenderedPageBreak/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  <w:r w:rsidRPr="00F12ACC"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</w:p>
        </w:tc>
      </w:tr>
      <w:tr w:rsidR="00357563" w:rsidRPr="00F12ACC" w:rsidTr="00F12ACC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63" w:rsidRPr="00F12ACC" w:rsidRDefault="00357563" w:rsidP="00F12ACC">
            <w:pPr>
              <w:widowControl w:val="0"/>
              <w:ind w:right="-108"/>
              <w:jc w:val="both"/>
              <w:rPr>
                <w:bCs/>
              </w:rPr>
            </w:pPr>
            <w:r w:rsidRPr="00F12ACC">
              <w:rPr>
                <w:bCs/>
              </w:rPr>
              <w:lastRenderedPageBreak/>
              <w:t>000 01 03 00 00 10 0000 800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563" w:rsidRPr="00F12ACC" w:rsidRDefault="00357563" w:rsidP="00F12ACC">
            <w:pPr>
              <w:jc w:val="both"/>
            </w:pPr>
            <w:r w:rsidRPr="00F12ACC">
              <w:t xml:space="preserve">Погашение бюджетных кредитов, полученных </w:t>
            </w:r>
            <w:r w:rsidR="00F12ACC" w:rsidRPr="00F12ACC">
              <w:t>от других</w:t>
            </w:r>
            <w:r w:rsidRPr="00F12ACC">
              <w:t xml:space="preserve"> бюджетов бюджетной системы </w:t>
            </w:r>
            <w:r w:rsidR="00F12ACC" w:rsidRPr="00F12ACC">
              <w:t>Российской Федерации</w:t>
            </w:r>
            <w:r w:rsidRPr="00F12ACC">
              <w:t xml:space="preserve"> в валюте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63" w:rsidRPr="00F12ACC" w:rsidRDefault="00357563" w:rsidP="00F12ACC">
            <w:pPr>
              <w:jc w:val="both"/>
              <w:rPr>
                <w:bCs/>
              </w:rPr>
            </w:pPr>
            <w:r w:rsidRPr="00F12ACC">
              <w:rPr>
                <w:bCs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  <w:r w:rsidRPr="00F12ACC"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</w:p>
        </w:tc>
      </w:tr>
      <w:tr w:rsidR="00357563" w:rsidRPr="00F12ACC" w:rsidTr="00F12ACC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63" w:rsidRPr="00F12ACC" w:rsidRDefault="00357563" w:rsidP="00F12ACC">
            <w:pPr>
              <w:widowControl w:val="0"/>
              <w:jc w:val="both"/>
              <w:rPr>
                <w:bCs/>
              </w:rPr>
            </w:pPr>
            <w:r w:rsidRPr="00F12ACC">
              <w:rPr>
                <w:bCs/>
              </w:rPr>
              <w:t>000 01 03 00 00 10 0000 810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563" w:rsidRPr="00F12ACC" w:rsidRDefault="00357563" w:rsidP="00F12ACC">
            <w:pPr>
              <w:jc w:val="both"/>
            </w:pPr>
            <w:r w:rsidRPr="00F12ACC">
              <w:t xml:space="preserve">Погашение бюджетом </w:t>
            </w:r>
            <w:r w:rsidR="00F12ACC" w:rsidRPr="00F12ACC">
              <w:t>поселения кредитов</w:t>
            </w:r>
            <w:r w:rsidRPr="00F12ACC">
              <w:t xml:space="preserve"> от других бюджетов бюджетной </w:t>
            </w:r>
            <w:r w:rsidR="00F12ACC" w:rsidRPr="00F12ACC">
              <w:t>системы Российской</w:t>
            </w:r>
            <w:r w:rsidRPr="00F12ACC">
              <w:t xml:space="preserve"> Федерации в валюте </w:t>
            </w:r>
            <w:r w:rsidR="00F12ACC" w:rsidRPr="00F12ACC">
              <w:t>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63" w:rsidRPr="00F12ACC" w:rsidRDefault="00357563" w:rsidP="00F12ACC">
            <w:pPr>
              <w:jc w:val="both"/>
              <w:rPr>
                <w:bCs/>
              </w:rPr>
            </w:pPr>
            <w:r w:rsidRPr="00F12ACC">
              <w:rPr>
                <w:bCs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  <w:r w:rsidRPr="00F12ACC"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</w:p>
        </w:tc>
      </w:tr>
      <w:tr w:rsidR="00357563" w:rsidRPr="00F12ACC" w:rsidTr="00F12ACC">
        <w:trPr>
          <w:trHeight w:val="4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63" w:rsidRPr="00F12ACC" w:rsidRDefault="00357563" w:rsidP="00F12ACC">
            <w:pPr>
              <w:widowControl w:val="0"/>
              <w:spacing w:line="336" w:lineRule="auto"/>
              <w:jc w:val="both"/>
              <w:rPr>
                <w:bCs/>
              </w:rPr>
            </w:pPr>
            <w:r w:rsidRPr="00F12ACC">
              <w:rPr>
                <w:bCs/>
              </w:rPr>
              <w:t>000 01 05 00 00 00 0000 000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563" w:rsidRPr="00F12ACC" w:rsidRDefault="00357563" w:rsidP="00F12ACC">
            <w:pPr>
              <w:jc w:val="both"/>
            </w:pPr>
            <w:r w:rsidRPr="00F12ACC">
              <w:t xml:space="preserve">Изменение остатков средств на счетах по </w:t>
            </w:r>
            <w:r w:rsidR="00F12ACC" w:rsidRPr="00F12ACC">
              <w:t>учету средств</w:t>
            </w:r>
            <w:r w:rsidRPr="00F12ACC">
              <w:t xml:space="preserve"> бюджета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63" w:rsidRPr="00F12ACC" w:rsidRDefault="00357563" w:rsidP="00F12ACC">
            <w:pPr>
              <w:ind w:right="-288"/>
              <w:jc w:val="both"/>
              <w:rPr>
                <w:bCs/>
              </w:rPr>
            </w:pPr>
            <w:r w:rsidRPr="00F12ACC">
              <w:rPr>
                <w:bCs/>
              </w:rPr>
              <w:t>1 344,3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  <w:rPr>
                <w:highlight w:val="yellow"/>
              </w:rPr>
            </w:pPr>
            <w:r w:rsidRPr="00F12ACC">
              <w:t>-818,5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</w:p>
        </w:tc>
      </w:tr>
      <w:tr w:rsidR="00357563" w:rsidRPr="00F12ACC" w:rsidTr="00F12ACC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63" w:rsidRPr="00F12ACC" w:rsidRDefault="00357563" w:rsidP="00F12ACC">
            <w:pPr>
              <w:jc w:val="both"/>
            </w:pPr>
            <w:r w:rsidRPr="00F12ACC">
              <w:t>000 01 05 00 00 00 0000 500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563" w:rsidRPr="00F12ACC" w:rsidRDefault="00357563" w:rsidP="00F12ACC">
            <w:pPr>
              <w:jc w:val="both"/>
            </w:pPr>
            <w:r w:rsidRPr="00F12ACC">
              <w:t>Увеличение остатков средств бюджетов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63" w:rsidRPr="00F12ACC" w:rsidRDefault="00357563" w:rsidP="00F12ACC">
            <w:pPr>
              <w:jc w:val="both"/>
            </w:pPr>
            <w:r w:rsidRPr="00F12ACC">
              <w:rPr>
                <w:bCs/>
              </w:rPr>
              <w:t>-70 463,1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  <w:rPr>
                <w:highlight w:val="yellow"/>
              </w:rPr>
            </w:pPr>
            <w:r w:rsidRPr="00F12ACC">
              <w:t>-43 698,9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</w:p>
        </w:tc>
      </w:tr>
      <w:tr w:rsidR="00357563" w:rsidRPr="00F12ACC" w:rsidTr="00F12ACC">
        <w:trPr>
          <w:trHeight w:val="6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63" w:rsidRPr="00F12ACC" w:rsidRDefault="00357563" w:rsidP="00F12ACC">
            <w:pPr>
              <w:jc w:val="both"/>
            </w:pPr>
            <w:r w:rsidRPr="00F12ACC">
              <w:t>000 01 05 02 00 00 0000 500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563" w:rsidRPr="00F12ACC" w:rsidRDefault="00357563" w:rsidP="00F12ACC">
            <w:pPr>
              <w:jc w:val="both"/>
            </w:pPr>
            <w:r w:rsidRPr="00F12ACC">
              <w:t>Увеличение прочих остатков средств бюджетов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63" w:rsidRPr="00F12ACC" w:rsidRDefault="00357563" w:rsidP="00F12ACC">
            <w:pPr>
              <w:jc w:val="both"/>
            </w:pPr>
            <w:r w:rsidRPr="00F12ACC">
              <w:rPr>
                <w:bCs/>
              </w:rPr>
              <w:t>-70 463,1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  <w:r w:rsidRPr="00F12ACC">
              <w:t>-43 698,9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</w:p>
        </w:tc>
      </w:tr>
      <w:tr w:rsidR="00357563" w:rsidRPr="00F12ACC" w:rsidTr="00F12ACC">
        <w:trPr>
          <w:trHeight w:val="6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63" w:rsidRPr="00F12ACC" w:rsidRDefault="00357563" w:rsidP="00F12ACC">
            <w:pPr>
              <w:jc w:val="both"/>
            </w:pPr>
            <w:r w:rsidRPr="00F12ACC">
              <w:t>000 01 05 02 01 00 0000 510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563" w:rsidRPr="00F12ACC" w:rsidRDefault="00357563" w:rsidP="00F12ACC">
            <w:pPr>
              <w:jc w:val="both"/>
            </w:pPr>
            <w:r w:rsidRPr="00F12ACC">
              <w:t xml:space="preserve">Увеличение прочих остатков денежных </w:t>
            </w:r>
            <w:r w:rsidR="00F12ACC" w:rsidRPr="00F12ACC">
              <w:t>средств бюджетов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63" w:rsidRPr="00F12ACC" w:rsidRDefault="00357563" w:rsidP="00F12ACC">
            <w:pPr>
              <w:jc w:val="both"/>
            </w:pPr>
            <w:r w:rsidRPr="00F12ACC">
              <w:rPr>
                <w:bCs/>
              </w:rPr>
              <w:t>-70 463,1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  <w:r w:rsidRPr="00F12ACC">
              <w:t>-43 698,9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</w:p>
        </w:tc>
      </w:tr>
      <w:tr w:rsidR="00357563" w:rsidRPr="00F12ACC" w:rsidTr="00F12ACC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63" w:rsidRPr="00F12ACC" w:rsidRDefault="00357563" w:rsidP="00F12ACC">
            <w:pPr>
              <w:jc w:val="both"/>
            </w:pPr>
            <w:r w:rsidRPr="00F12ACC">
              <w:t>000 01 05 02 01 10 0000 510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563" w:rsidRPr="00F12ACC" w:rsidRDefault="00357563" w:rsidP="00F12ACC">
            <w:pPr>
              <w:jc w:val="both"/>
            </w:pPr>
            <w:r w:rsidRPr="00F12ACC">
              <w:t xml:space="preserve">Увеличение прочих остатков денежных </w:t>
            </w:r>
            <w:r w:rsidR="00F12ACC" w:rsidRPr="00F12ACC">
              <w:t>средств бюджета</w:t>
            </w:r>
            <w:r w:rsidRPr="00F12ACC">
              <w:t xml:space="preserve"> поселения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63" w:rsidRPr="00F12ACC" w:rsidRDefault="00357563" w:rsidP="00F12ACC">
            <w:pPr>
              <w:jc w:val="both"/>
            </w:pPr>
            <w:r w:rsidRPr="00F12ACC">
              <w:rPr>
                <w:bCs/>
              </w:rPr>
              <w:t>-70 463,1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  <w:r w:rsidRPr="00F12ACC">
              <w:t>-43 698,9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</w:p>
        </w:tc>
      </w:tr>
      <w:tr w:rsidR="00357563" w:rsidRPr="00F12ACC" w:rsidTr="00F12ACC">
        <w:trPr>
          <w:trHeight w:val="7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63" w:rsidRPr="00F12ACC" w:rsidRDefault="00357563" w:rsidP="00F12ACC">
            <w:pPr>
              <w:jc w:val="both"/>
            </w:pPr>
            <w:r w:rsidRPr="00F12ACC">
              <w:t>000 01 05 00 00 00 0000 600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563" w:rsidRPr="00F12ACC" w:rsidRDefault="00357563" w:rsidP="00F12ACC">
            <w:pPr>
              <w:jc w:val="both"/>
            </w:pPr>
            <w:r w:rsidRPr="00F12ACC">
              <w:t>Уменьшение остатков средств бюджетов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63" w:rsidRPr="00F12ACC" w:rsidRDefault="00357563" w:rsidP="00F12ACC">
            <w:pPr>
              <w:jc w:val="both"/>
            </w:pPr>
            <w:r w:rsidRPr="00F12ACC">
              <w:rPr>
                <w:bCs/>
              </w:rPr>
              <w:t>71 807,4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  <w:rPr>
                <w:highlight w:val="yellow"/>
              </w:rPr>
            </w:pPr>
            <w:r w:rsidRPr="00F12ACC">
              <w:t>42 880,4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</w:p>
        </w:tc>
      </w:tr>
      <w:tr w:rsidR="00357563" w:rsidRPr="00F12ACC" w:rsidTr="00F12ACC">
        <w:trPr>
          <w:trHeight w:val="7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63" w:rsidRPr="00F12ACC" w:rsidRDefault="00357563" w:rsidP="00F12ACC">
            <w:pPr>
              <w:jc w:val="both"/>
            </w:pPr>
            <w:r w:rsidRPr="00F12ACC">
              <w:t>000 01 05 02 00 00 0000 600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563" w:rsidRPr="00F12ACC" w:rsidRDefault="00357563" w:rsidP="00F12ACC">
            <w:pPr>
              <w:jc w:val="both"/>
            </w:pPr>
            <w:r w:rsidRPr="00F12ACC">
              <w:t>Уменьшение прочих остатков средств бюджетов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63" w:rsidRPr="00F12ACC" w:rsidRDefault="00357563" w:rsidP="00F12ACC">
            <w:pPr>
              <w:jc w:val="both"/>
            </w:pPr>
            <w:r w:rsidRPr="00F12ACC">
              <w:rPr>
                <w:bCs/>
              </w:rPr>
              <w:t>71 807,4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  <w:rPr>
                <w:highlight w:val="yellow"/>
              </w:rPr>
            </w:pPr>
            <w:r w:rsidRPr="00F12ACC">
              <w:t>42 880,4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</w:p>
        </w:tc>
      </w:tr>
      <w:tr w:rsidR="00357563" w:rsidRPr="00F12ACC" w:rsidTr="00F12ACC">
        <w:trPr>
          <w:trHeight w:val="8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63" w:rsidRPr="00F12ACC" w:rsidRDefault="00357563" w:rsidP="00F12ACC">
            <w:pPr>
              <w:jc w:val="both"/>
            </w:pPr>
            <w:r w:rsidRPr="00F12ACC">
              <w:t>000 01 05 02 01 00 0000 610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563" w:rsidRPr="00F12ACC" w:rsidRDefault="00357563" w:rsidP="00F12ACC">
            <w:pPr>
              <w:jc w:val="both"/>
            </w:pPr>
            <w:r w:rsidRPr="00F12ACC">
              <w:t xml:space="preserve">Уменьшение прочих остатков денежных </w:t>
            </w:r>
            <w:r w:rsidR="00F12ACC" w:rsidRPr="00F12ACC">
              <w:t>средств бюджетов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63" w:rsidRPr="00F12ACC" w:rsidRDefault="00357563" w:rsidP="00F12ACC">
            <w:pPr>
              <w:jc w:val="both"/>
            </w:pPr>
            <w:r w:rsidRPr="00F12ACC">
              <w:rPr>
                <w:bCs/>
              </w:rPr>
              <w:t>71 807,4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  <w:rPr>
                <w:highlight w:val="yellow"/>
              </w:rPr>
            </w:pPr>
            <w:r w:rsidRPr="00F12ACC">
              <w:t>42 880,4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</w:p>
        </w:tc>
      </w:tr>
      <w:tr w:rsidR="00357563" w:rsidRPr="00F12ACC" w:rsidTr="00F12ACC">
        <w:trPr>
          <w:trHeight w:val="8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63" w:rsidRPr="00F12ACC" w:rsidRDefault="00357563" w:rsidP="00F12ACC">
            <w:pPr>
              <w:jc w:val="both"/>
            </w:pPr>
            <w:r w:rsidRPr="00F12ACC">
              <w:t>000 01 05 02 01 10 0000 610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563" w:rsidRPr="00F12ACC" w:rsidRDefault="00357563" w:rsidP="00F12ACC">
            <w:pPr>
              <w:jc w:val="both"/>
            </w:pPr>
            <w:r w:rsidRPr="00F12ACC">
              <w:t xml:space="preserve">Уменьшение прочих остатков денежных </w:t>
            </w:r>
            <w:r w:rsidR="00F12ACC" w:rsidRPr="00F12ACC">
              <w:t>средств бюджета</w:t>
            </w:r>
            <w:r w:rsidRPr="00F12ACC">
              <w:t xml:space="preserve"> поселения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63" w:rsidRPr="00F12ACC" w:rsidRDefault="00357563" w:rsidP="00F12ACC">
            <w:pPr>
              <w:jc w:val="both"/>
            </w:pPr>
            <w:r w:rsidRPr="00F12ACC">
              <w:rPr>
                <w:bCs/>
              </w:rPr>
              <w:t>71 807,4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  <w:rPr>
                <w:highlight w:val="yellow"/>
              </w:rPr>
            </w:pPr>
            <w:r w:rsidRPr="00F12ACC">
              <w:t>42 880,4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63" w:rsidRPr="00F12ACC" w:rsidRDefault="00357563" w:rsidP="00F12ACC">
            <w:pPr>
              <w:jc w:val="both"/>
            </w:pPr>
          </w:p>
        </w:tc>
      </w:tr>
    </w:tbl>
    <w:p w:rsidR="00357563" w:rsidRPr="00350C03" w:rsidRDefault="00357563" w:rsidP="00357563">
      <w:pPr>
        <w:spacing w:line="360" w:lineRule="auto"/>
      </w:pPr>
    </w:p>
    <w:p w:rsidR="00E31CEB" w:rsidRPr="00AC5E3B" w:rsidRDefault="00E31CEB" w:rsidP="00EA531E"/>
    <w:p w:rsidR="00F12ACC" w:rsidRDefault="00F12ACC" w:rsidP="00EA531E">
      <w:pPr>
        <w:sectPr w:rsidR="00F12ACC" w:rsidSect="00F12AC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31CEB" w:rsidRPr="00B01363" w:rsidRDefault="00E31CEB" w:rsidP="00E31CEB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lastRenderedPageBreak/>
        <w:t>ПРИЛОЖЕНИЕ</w:t>
      </w:r>
      <w:r>
        <w:rPr>
          <w:rFonts w:eastAsia="PMingLiU"/>
          <w:sz w:val="28"/>
          <w:szCs w:val="28"/>
        </w:rPr>
        <w:t xml:space="preserve"> № 6</w:t>
      </w:r>
    </w:p>
    <w:p w:rsidR="00E31CEB" w:rsidRPr="00B01363" w:rsidRDefault="00E31CEB" w:rsidP="00E31CEB">
      <w:pPr>
        <w:ind w:firstLine="5103"/>
        <w:jc w:val="center"/>
        <w:rPr>
          <w:rFonts w:eastAsia="PMingLiU"/>
          <w:sz w:val="28"/>
          <w:szCs w:val="28"/>
        </w:rPr>
      </w:pPr>
    </w:p>
    <w:p w:rsidR="00E31CEB" w:rsidRPr="00B01363" w:rsidRDefault="00E31CEB" w:rsidP="00E31CEB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УТВЕРЖДЕН</w:t>
      </w:r>
      <w:r>
        <w:rPr>
          <w:rFonts w:eastAsia="PMingLiU"/>
          <w:sz w:val="28"/>
          <w:szCs w:val="28"/>
        </w:rPr>
        <w:t>А</w:t>
      </w:r>
    </w:p>
    <w:p w:rsidR="00E31CEB" w:rsidRPr="00B01363" w:rsidRDefault="00E31CEB" w:rsidP="00E31CEB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постановлением администрации</w:t>
      </w:r>
    </w:p>
    <w:p w:rsidR="00E31CEB" w:rsidRPr="00B01363" w:rsidRDefault="00E31CEB" w:rsidP="00E31CEB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Новоджерелиевского</w:t>
      </w:r>
    </w:p>
    <w:p w:rsidR="00E31CEB" w:rsidRPr="00B01363" w:rsidRDefault="00E31CEB" w:rsidP="00E31CEB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сельского поселения</w:t>
      </w:r>
    </w:p>
    <w:p w:rsidR="00E31CEB" w:rsidRPr="00B01363" w:rsidRDefault="00E31CEB" w:rsidP="00E31CEB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Брюховецкого района</w:t>
      </w:r>
    </w:p>
    <w:p w:rsidR="00500DC7" w:rsidRPr="00B01363" w:rsidRDefault="00500DC7" w:rsidP="00500DC7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 xml:space="preserve">от </w:t>
      </w:r>
      <w:r>
        <w:rPr>
          <w:rFonts w:eastAsia="PMingLiU"/>
          <w:sz w:val="28"/>
          <w:szCs w:val="28"/>
        </w:rPr>
        <w:t>15.10.2024</w:t>
      </w:r>
      <w:r w:rsidRPr="00B01363">
        <w:rPr>
          <w:rFonts w:eastAsia="PMingLiU"/>
          <w:sz w:val="28"/>
          <w:szCs w:val="28"/>
        </w:rPr>
        <w:t xml:space="preserve"> №</w:t>
      </w:r>
      <w:r>
        <w:rPr>
          <w:rFonts w:eastAsia="PMingLiU"/>
          <w:sz w:val="28"/>
          <w:szCs w:val="28"/>
        </w:rPr>
        <w:t xml:space="preserve"> 124</w:t>
      </w:r>
    </w:p>
    <w:p w:rsidR="00E31CEB" w:rsidRDefault="00E31CEB" w:rsidP="00EA531E"/>
    <w:p w:rsidR="00E31CEB" w:rsidRDefault="00E31CEB" w:rsidP="00EA531E"/>
    <w:p w:rsidR="00E31CEB" w:rsidRPr="00E31CEB" w:rsidRDefault="00E31CEB" w:rsidP="00E31CEB">
      <w:pPr>
        <w:jc w:val="center"/>
        <w:rPr>
          <w:b/>
          <w:sz w:val="28"/>
          <w:szCs w:val="28"/>
        </w:rPr>
      </w:pPr>
      <w:r w:rsidRPr="00E31CEB">
        <w:rPr>
          <w:b/>
          <w:sz w:val="28"/>
          <w:szCs w:val="28"/>
        </w:rPr>
        <w:t xml:space="preserve">Программа муниципальных внутренних заимствований </w:t>
      </w:r>
    </w:p>
    <w:p w:rsidR="00E31CEB" w:rsidRPr="00E31CEB" w:rsidRDefault="00E31CEB" w:rsidP="00E31CEB">
      <w:pPr>
        <w:jc w:val="center"/>
        <w:rPr>
          <w:b/>
          <w:sz w:val="28"/>
          <w:szCs w:val="28"/>
        </w:rPr>
      </w:pPr>
      <w:r w:rsidRPr="00E31CEB">
        <w:rPr>
          <w:b/>
          <w:sz w:val="28"/>
          <w:szCs w:val="28"/>
        </w:rPr>
        <w:t>Новоджерелиевско</w:t>
      </w:r>
      <w:r>
        <w:rPr>
          <w:b/>
          <w:sz w:val="28"/>
          <w:szCs w:val="28"/>
        </w:rPr>
        <w:t>го</w:t>
      </w:r>
      <w:r w:rsidRPr="00E31CEB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E31CEB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 Брюховецкого района</w:t>
      </w:r>
    </w:p>
    <w:p w:rsidR="00E31CEB" w:rsidRDefault="00E31CEB" w:rsidP="00E31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0817D2">
        <w:rPr>
          <w:b/>
          <w:sz w:val="28"/>
          <w:szCs w:val="28"/>
        </w:rPr>
        <w:t>3</w:t>
      </w:r>
      <w:r w:rsidRPr="00E31CEB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202</w:t>
      </w:r>
      <w:r w:rsidR="00C203A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0817D2" w:rsidRPr="00E31CEB" w:rsidRDefault="000817D2" w:rsidP="00E31CEB">
      <w:pPr>
        <w:jc w:val="center"/>
        <w:rPr>
          <w:b/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5069"/>
        <w:gridCol w:w="1833"/>
        <w:gridCol w:w="1450"/>
        <w:gridCol w:w="1134"/>
      </w:tblGrid>
      <w:tr w:rsidR="000817D2" w:rsidRPr="00F12ACC" w:rsidTr="00640B9A">
        <w:trPr>
          <w:trHeight w:val="70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F12ACC" w:rsidRDefault="000817D2" w:rsidP="00640B9A">
            <w:pPr>
              <w:jc w:val="center"/>
              <w:rPr>
                <w:szCs w:val="28"/>
              </w:rPr>
            </w:pPr>
            <w:r w:rsidRPr="00F12ACC">
              <w:rPr>
                <w:szCs w:val="28"/>
              </w:rPr>
              <w:t>№ п/п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17D2" w:rsidRPr="00F12ACC" w:rsidRDefault="000817D2" w:rsidP="00640B9A">
            <w:pPr>
              <w:jc w:val="center"/>
              <w:rPr>
                <w:szCs w:val="28"/>
              </w:rPr>
            </w:pPr>
            <w:r w:rsidRPr="00F12ACC">
              <w:rPr>
                <w:szCs w:val="28"/>
              </w:rPr>
              <w:t>Наименование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F12ACC" w:rsidRDefault="000817D2" w:rsidP="00640B9A">
            <w:pPr>
              <w:jc w:val="center"/>
            </w:pPr>
            <w:r w:rsidRPr="00F12ACC">
              <w:t xml:space="preserve">Утверждено </w:t>
            </w:r>
          </w:p>
          <w:p w:rsidR="000817D2" w:rsidRPr="00F12ACC" w:rsidRDefault="000817D2" w:rsidP="00640B9A">
            <w:pPr>
              <w:jc w:val="center"/>
            </w:pPr>
            <w:r w:rsidRPr="00F12ACC">
              <w:t>(тыс.руб.)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F12ACC" w:rsidRDefault="000817D2" w:rsidP="00640B9A">
            <w:pPr>
              <w:jc w:val="center"/>
            </w:pPr>
            <w:r w:rsidRPr="00F12ACC">
              <w:t>Исполнено</w:t>
            </w:r>
          </w:p>
          <w:p w:rsidR="000817D2" w:rsidRPr="00F12ACC" w:rsidRDefault="000817D2" w:rsidP="00640B9A">
            <w:pPr>
              <w:jc w:val="center"/>
            </w:pPr>
            <w:r w:rsidRPr="00F12ACC">
              <w:t>(тыс.руб.)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F12ACC" w:rsidRDefault="000817D2" w:rsidP="00640B9A">
            <w:pPr>
              <w:jc w:val="center"/>
            </w:pPr>
            <w:r w:rsidRPr="00F12ACC">
              <w:t>%</w:t>
            </w:r>
          </w:p>
        </w:tc>
      </w:tr>
      <w:tr w:rsidR="000817D2" w:rsidTr="00640B9A">
        <w:trPr>
          <w:trHeight w:val="70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Default="000817D2" w:rsidP="00640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17D2" w:rsidRDefault="000817D2" w:rsidP="00640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Default="000817D2" w:rsidP="00640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Default="000817D2" w:rsidP="00640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Default="000817D2" w:rsidP="00640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817D2" w:rsidTr="00640B9A">
        <w:trPr>
          <w:trHeight w:val="4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Default="000817D2" w:rsidP="00F12A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17D2" w:rsidRDefault="000817D2" w:rsidP="00F12A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Муниципальные ценные бумаги Новоджерелиевского сельского поселения Брюховецкого района, всего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914FE6" w:rsidRDefault="000817D2" w:rsidP="00F12ACC">
            <w:pPr>
              <w:jc w:val="both"/>
              <w:rPr>
                <w:szCs w:val="28"/>
              </w:rPr>
            </w:pPr>
            <w:r w:rsidRPr="00914FE6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914FE6" w:rsidRDefault="000817D2" w:rsidP="00F12ACC">
            <w:pPr>
              <w:jc w:val="both"/>
              <w:rPr>
                <w:szCs w:val="28"/>
              </w:rPr>
            </w:pPr>
            <w:r w:rsidRPr="00914FE6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914FE6" w:rsidRDefault="000817D2" w:rsidP="00F12ACC">
            <w:pPr>
              <w:jc w:val="both"/>
              <w:rPr>
                <w:szCs w:val="28"/>
              </w:rPr>
            </w:pPr>
          </w:p>
        </w:tc>
      </w:tr>
      <w:tr w:rsidR="000817D2" w:rsidTr="00640B9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7D2" w:rsidRDefault="000817D2" w:rsidP="00F12ACC">
            <w:pPr>
              <w:jc w:val="both"/>
              <w:rPr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817D2" w:rsidRDefault="000817D2" w:rsidP="00F12A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7D2" w:rsidRPr="00914FE6" w:rsidRDefault="000817D2" w:rsidP="00F12ACC">
            <w:pPr>
              <w:ind w:left="317"/>
              <w:jc w:val="both"/>
              <w:rPr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7D2" w:rsidRPr="00914FE6" w:rsidRDefault="000817D2" w:rsidP="00F12ACC">
            <w:pPr>
              <w:ind w:left="317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7D2" w:rsidRPr="00914FE6" w:rsidRDefault="000817D2" w:rsidP="00F12ACC">
            <w:pPr>
              <w:ind w:left="317"/>
              <w:jc w:val="both"/>
              <w:rPr>
                <w:szCs w:val="28"/>
              </w:rPr>
            </w:pPr>
          </w:p>
        </w:tc>
      </w:tr>
      <w:tr w:rsidR="000817D2" w:rsidTr="00640B9A">
        <w:trPr>
          <w:trHeight w:val="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D2" w:rsidRDefault="000817D2" w:rsidP="00F12ACC">
            <w:pPr>
              <w:jc w:val="both"/>
              <w:rPr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17D2" w:rsidRDefault="000817D2" w:rsidP="00F12A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914FE6" w:rsidRDefault="000817D2" w:rsidP="00F12ACC">
            <w:pPr>
              <w:jc w:val="both"/>
              <w:rPr>
                <w:szCs w:val="28"/>
              </w:rPr>
            </w:pPr>
            <w:r w:rsidRPr="00914FE6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914FE6" w:rsidRDefault="000817D2" w:rsidP="00F12ACC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914FE6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914FE6" w:rsidRDefault="000817D2" w:rsidP="00F12ACC">
            <w:pPr>
              <w:ind w:left="317"/>
              <w:jc w:val="both"/>
              <w:rPr>
                <w:szCs w:val="28"/>
              </w:rPr>
            </w:pPr>
          </w:p>
        </w:tc>
      </w:tr>
      <w:tr w:rsidR="000817D2" w:rsidTr="00640B9A">
        <w:trPr>
          <w:trHeight w:val="4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D2" w:rsidRDefault="000817D2" w:rsidP="00F12ACC">
            <w:pPr>
              <w:jc w:val="both"/>
              <w:rPr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17D2" w:rsidRDefault="000817D2" w:rsidP="00F12A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914FE6" w:rsidRDefault="000817D2" w:rsidP="00F12ACC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914FE6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914FE6" w:rsidRDefault="000817D2" w:rsidP="00F12ACC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914FE6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914FE6" w:rsidRDefault="000817D2" w:rsidP="00F12ACC">
            <w:pPr>
              <w:ind w:left="317"/>
              <w:jc w:val="both"/>
              <w:rPr>
                <w:szCs w:val="28"/>
              </w:rPr>
            </w:pPr>
          </w:p>
        </w:tc>
      </w:tr>
      <w:tr w:rsidR="000817D2" w:rsidTr="00640B9A">
        <w:trPr>
          <w:trHeight w:val="7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Default="000817D2" w:rsidP="00F12A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7D2" w:rsidRDefault="000817D2" w:rsidP="00F12A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Бюджетные кредиты, привлеченные </w:t>
            </w:r>
            <w:r w:rsidR="00F12ACC">
              <w:rPr>
                <w:szCs w:val="28"/>
              </w:rPr>
              <w:t>в бюджет</w:t>
            </w:r>
            <w:r>
              <w:rPr>
                <w:szCs w:val="28"/>
              </w:rPr>
              <w:t xml:space="preserve"> сельского поселения от других бюджетов бюджетной системы Российской Федерации, всего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D2" w:rsidRPr="00914FE6" w:rsidRDefault="000817D2" w:rsidP="00F12ACC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D2" w:rsidRPr="00914FE6" w:rsidRDefault="000817D2" w:rsidP="00F12ACC">
            <w:pPr>
              <w:jc w:val="both"/>
              <w:rPr>
                <w:szCs w:val="28"/>
              </w:rPr>
            </w:pPr>
            <w:r w:rsidRPr="00914FE6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D2" w:rsidRPr="00914FE6" w:rsidRDefault="000817D2" w:rsidP="00F12ACC">
            <w:pPr>
              <w:jc w:val="both"/>
              <w:rPr>
                <w:szCs w:val="28"/>
              </w:rPr>
            </w:pPr>
          </w:p>
        </w:tc>
      </w:tr>
      <w:tr w:rsidR="000817D2" w:rsidTr="00640B9A">
        <w:trPr>
          <w:trHeight w:val="3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7D2" w:rsidRDefault="000817D2" w:rsidP="00F12ACC">
            <w:pPr>
              <w:jc w:val="both"/>
              <w:rPr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7D2" w:rsidRDefault="000817D2" w:rsidP="00F12A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7D2" w:rsidRPr="00914FE6" w:rsidRDefault="000817D2" w:rsidP="00F12ACC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7D2" w:rsidRPr="00914FE6" w:rsidRDefault="000817D2" w:rsidP="00F12ACC">
            <w:pPr>
              <w:jc w:val="both"/>
              <w:rPr>
                <w:szCs w:val="28"/>
              </w:rPr>
            </w:pPr>
            <w:r w:rsidRPr="00914FE6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7D2" w:rsidRPr="00914FE6" w:rsidRDefault="000817D2" w:rsidP="00F12ACC">
            <w:pPr>
              <w:ind w:left="317"/>
              <w:jc w:val="both"/>
              <w:rPr>
                <w:szCs w:val="28"/>
              </w:rPr>
            </w:pPr>
          </w:p>
        </w:tc>
      </w:tr>
      <w:tr w:rsidR="000817D2" w:rsidTr="00640B9A">
        <w:trPr>
          <w:trHeight w:val="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D2" w:rsidRDefault="000817D2" w:rsidP="00F12ACC">
            <w:pPr>
              <w:jc w:val="both"/>
              <w:rPr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17D2" w:rsidRDefault="000817D2" w:rsidP="00F12A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914FE6" w:rsidRDefault="000817D2" w:rsidP="00F12ACC">
            <w:pPr>
              <w:jc w:val="both"/>
              <w:rPr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914FE6" w:rsidRDefault="000817D2" w:rsidP="00F12AC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914FE6" w:rsidRDefault="000817D2" w:rsidP="00F12ACC">
            <w:pPr>
              <w:ind w:left="317"/>
              <w:jc w:val="both"/>
              <w:rPr>
                <w:szCs w:val="28"/>
              </w:rPr>
            </w:pPr>
          </w:p>
        </w:tc>
      </w:tr>
      <w:tr w:rsidR="000817D2" w:rsidTr="00640B9A">
        <w:trPr>
          <w:trHeight w:val="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D2" w:rsidRDefault="000817D2" w:rsidP="00F12ACC">
            <w:pPr>
              <w:jc w:val="both"/>
              <w:rPr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17D2" w:rsidRDefault="000817D2" w:rsidP="00F12A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погашение, всего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914FE6" w:rsidRDefault="000817D2" w:rsidP="00F12A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914FE6" w:rsidRDefault="000817D2" w:rsidP="00F12A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914FE6" w:rsidRDefault="000817D2" w:rsidP="00F12ACC">
            <w:pPr>
              <w:ind w:left="317"/>
              <w:jc w:val="both"/>
              <w:rPr>
                <w:szCs w:val="28"/>
              </w:rPr>
            </w:pPr>
          </w:p>
        </w:tc>
      </w:tr>
      <w:tr w:rsidR="000817D2" w:rsidTr="00640B9A">
        <w:trPr>
          <w:trHeight w:val="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7D2" w:rsidRDefault="000817D2" w:rsidP="00F12ACC">
            <w:pPr>
              <w:jc w:val="both"/>
              <w:rPr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817D2" w:rsidRDefault="000817D2" w:rsidP="00F12A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7D2" w:rsidRPr="00914FE6" w:rsidRDefault="000817D2" w:rsidP="00F12ACC">
            <w:pPr>
              <w:ind w:left="601"/>
              <w:jc w:val="both"/>
              <w:rPr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7D2" w:rsidRPr="00914FE6" w:rsidRDefault="000817D2" w:rsidP="00F12ACC">
            <w:pPr>
              <w:ind w:left="601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7D2" w:rsidRPr="00914FE6" w:rsidRDefault="000817D2" w:rsidP="00F12ACC">
            <w:pPr>
              <w:ind w:left="601"/>
              <w:jc w:val="both"/>
              <w:rPr>
                <w:szCs w:val="28"/>
              </w:rPr>
            </w:pPr>
          </w:p>
        </w:tc>
      </w:tr>
      <w:tr w:rsidR="000817D2" w:rsidTr="00640B9A">
        <w:trPr>
          <w:trHeight w:val="6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D2" w:rsidRDefault="000817D2" w:rsidP="00F12ACC">
            <w:pPr>
              <w:jc w:val="both"/>
              <w:rPr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Default="00F12ACC" w:rsidP="00F12A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 договору</w:t>
            </w:r>
            <w:r w:rsidR="000817D2">
              <w:rPr>
                <w:szCs w:val="28"/>
              </w:rPr>
              <w:t xml:space="preserve"> о предоставлении бюджетного кредита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914FE6" w:rsidRDefault="000817D2" w:rsidP="00F12A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0,0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914FE6" w:rsidRDefault="000817D2" w:rsidP="00F12A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914FE6" w:rsidRDefault="000817D2" w:rsidP="00F12ACC">
            <w:pPr>
              <w:ind w:left="601"/>
              <w:jc w:val="both"/>
              <w:rPr>
                <w:szCs w:val="28"/>
              </w:rPr>
            </w:pPr>
          </w:p>
        </w:tc>
      </w:tr>
    </w:tbl>
    <w:p w:rsidR="000817D2" w:rsidRDefault="000817D2" w:rsidP="00F12ACC">
      <w:pPr>
        <w:jc w:val="both"/>
      </w:pPr>
    </w:p>
    <w:p w:rsidR="000817D2" w:rsidRDefault="000817D2" w:rsidP="000817D2">
      <w:pPr>
        <w:widowControl w:val="0"/>
        <w:rPr>
          <w:sz w:val="2"/>
        </w:rPr>
      </w:pPr>
    </w:p>
    <w:p w:rsidR="000817D2" w:rsidRDefault="000817D2" w:rsidP="000817D2">
      <w:pPr>
        <w:widowControl w:val="0"/>
        <w:rPr>
          <w:szCs w:val="28"/>
        </w:rPr>
      </w:pPr>
    </w:p>
    <w:p w:rsidR="000817D2" w:rsidRDefault="000817D2" w:rsidP="000817D2">
      <w:pPr>
        <w:widowControl w:val="0"/>
        <w:rPr>
          <w:szCs w:val="28"/>
        </w:rPr>
      </w:pPr>
    </w:p>
    <w:p w:rsidR="00E31CEB" w:rsidRDefault="00E31CEB" w:rsidP="00EA531E"/>
    <w:p w:rsidR="00E31CEB" w:rsidRDefault="00E31CEB" w:rsidP="00EA531E"/>
    <w:p w:rsidR="000817D2" w:rsidRDefault="000817D2" w:rsidP="00EA531E"/>
    <w:p w:rsidR="000817D2" w:rsidRDefault="000817D2" w:rsidP="00EA531E"/>
    <w:p w:rsidR="000817D2" w:rsidRDefault="000817D2" w:rsidP="00EA531E"/>
    <w:p w:rsidR="00F12ACC" w:rsidRDefault="00F12ACC" w:rsidP="00EA531E">
      <w:pPr>
        <w:sectPr w:rsidR="00F12ACC" w:rsidSect="00F12AC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31CEB" w:rsidRPr="00B01363" w:rsidRDefault="00E31CEB" w:rsidP="00E31CEB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lastRenderedPageBreak/>
        <w:t>ПРИЛОЖЕНИЕ</w:t>
      </w:r>
      <w:r>
        <w:rPr>
          <w:rFonts w:eastAsia="PMingLiU"/>
          <w:sz w:val="28"/>
          <w:szCs w:val="28"/>
        </w:rPr>
        <w:t xml:space="preserve"> № 7</w:t>
      </w:r>
    </w:p>
    <w:p w:rsidR="00E31CEB" w:rsidRPr="00B01363" w:rsidRDefault="00E31CEB" w:rsidP="00E31CEB">
      <w:pPr>
        <w:ind w:firstLine="5103"/>
        <w:jc w:val="center"/>
        <w:rPr>
          <w:rFonts w:eastAsia="PMingLiU"/>
          <w:sz w:val="28"/>
          <w:szCs w:val="28"/>
        </w:rPr>
      </w:pPr>
    </w:p>
    <w:p w:rsidR="00E31CEB" w:rsidRPr="00B01363" w:rsidRDefault="00E31CEB" w:rsidP="00E31CEB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УТВЕРЖДЕН</w:t>
      </w:r>
      <w:r>
        <w:rPr>
          <w:rFonts w:eastAsia="PMingLiU"/>
          <w:sz w:val="28"/>
          <w:szCs w:val="28"/>
        </w:rPr>
        <w:t>О</w:t>
      </w:r>
    </w:p>
    <w:p w:rsidR="00E31CEB" w:rsidRPr="00B01363" w:rsidRDefault="00E31CEB" w:rsidP="00E31CEB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постановлением администрации</w:t>
      </w:r>
    </w:p>
    <w:p w:rsidR="00E31CEB" w:rsidRPr="00B01363" w:rsidRDefault="00E31CEB" w:rsidP="00E31CEB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Новоджерелиевского</w:t>
      </w:r>
    </w:p>
    <w:p w:rsidR="00E31CEB" w:rsidRPr="00B01363" w:rsidRDefault="00E31CEB" w:rsidP="00E31CEB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сельского поселения</w:t>
      </w:r>
    </w:p>
    <w:p w:rsidR="00E31CEB" w:rsidRPr="00B01363" w:rsidRDefault="00E31CEB" w:rsidP="00E31CEB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>Брюховецкого района</w:t>
      </w:r>
    </w:p>
    <w:p w:rsidR="00500DC7" w:rsidRPr="00B01363" w:rsidRDefault="00500DC7" w:rsidP="00500DC7">
      <w:pPr>
        <w:ind w:firstLine="5103"/>
        <w:jc w:val="center"/>
        <w:rPr>
          <w:rFonts w:eastAsia="PMingLiU"/>
          <w:sz w:val="28"/>
          <w:szCs w:val="28"/>
        </w:rPr>
      </w:pPr>
      <w:r w:rsidRPr="00B01363">
        <w:rPr>
          <w:rFonts w:eastAsia="PMingLiU"/>
          <w:sz w:val="28"/>
          <w:szCs w:val="28"/>
        </w:rPr>
        <w:t xml:space="preserve">от </w:t>
      </w:r>
      <w:r>
        <w:rPr>
          <w:rFonts w:eastAsia="PMingLiU"/>
          <w:sz w:val="28"/>
          <w:szCs w:val="28"/>
        </w:rPr>
        <w:t>15.10.2024</w:t>
      </w:r>
      <w:r w:rsidRPr="00B01363">
        <w:rPr>
          <w:rFonts w:eastAsia="PMingLiU"/>
          <w:sz w:val="28"/>
          <w:szCs w:val="28"/>
        </w:rPr>
        <w:t xml:space="preserve"> №</w:t>
      </w:r>
      <w:r>
        <w:rPr>
          <w:rFonts w:eastAsia="PMingLiU"/>
          <w:sz w:val="28"/>
          <w:szCs w:val="28"/>
        </w:rPr>
        <w:t xml:space="preserve"> 124</w:t>
      </w:r>
    </w:p>
    <w:p w:rsidR="00E31CEB" w:rsidRDefault="00E31CEB" w:rsidP="00E31CEB"/>
    <w:p w:rsidR="00E31CEB" w:rsidRDefault="00E31CEB" w:rsidP="00EA531E"/>
    <w:p w:rsidR="00E31CEB" w:rsidRDefault="00E31CEB" w:rsidP="00E31CEB">
      <w:pPr>
        <w:jc w:val="center"/>
        <w:rPr>
          <w:b/>
          <w:sz w:val="28"/>
          <w:szCs w:val="20"/>
        </w:rPr>
      </w:pPr>
      <w:r w:rsidRPr="00A84D0C">
        <w:rPr>
          <w:b/>
          <w:sz w:val="28"/>
          <w:szCs w:val="20"/>
        </w:rPr>
        <w:t>Исполнение программы муни</w:t>
      </w:r>
      <w:r>
        <w:rPr>
          <w:b/>
          <w:sz w:val="28"/>
          <w:szCs w:val="20"/>
        </w:rPr>
        <w:t xml:space="preserve">ципальных гарантий Новоджерелиевского </w:t>
      </w:r>
      <w:r w:rsidRPr="00A84D0C">
        <w:rPr>
          <w:b/>
          <w:sz w:val="28"/>
          <w:szCs w:val="20"/>
        </w:rPr>
        <w:t>сельского поселения Брюховецкого района в вал</w:t>
      </w:r>
      <w:r>
        <w:rPr>
          <w:b/>
          <w:sz w:val="28"/>
          <w:szCs w:val="20"/>
        </w:rPr>
        <w:t xml:space="preserve">юте Российской за </w:t>
      </w:r>
    </w:p>
    <w:p w:rsidR="00E31CEB" w:rsidRDefault="000817D2" w:rsidP="00E31CEB">
      <w:pPr>
        <w:jc w:val="center"/>
        <w:rPr>
          <w:sz w:val="28"/>
          <w:szCs w:val="28"/>
        </w:rPr>
      </w:pPr>
      <w:r>
        <w:rPr>
          <w:b/>
          <w:sz w:val="28"/>
          <w:szCs w:val="20"/>
        </w:rPr>
        <w:t>3</w:t>
      </w:r>
      <w:r w:rsidR="00E31CEB">
        <w:rPr>
          <w:b/>
          <w:sz w:val="28"/>
          <w:szCs w:val="20"/>
        </w:rPr>
        <w:t xml:space="preserve"> квартал 202</w:t>
      </w:r>
      <w:r w:rsidR="00C203AE">
        <w:rPr>
          <w:b/>
          <w:sz w:val="28"/>
          <w:szCs w:val="20"/>
        </w:rPr>
        <w:t>4</w:t>
      </w:r>
      <w:r w:rsidR="00E31CEB">
        <w:rPr>
          <w:b/>
          <w:sz w:val="28"/>
          <w:szCs w:val="20"/>
        </w:rPr>
        <w:t xml:space="preserve"> года</w:t>
      </w:r>
    </w:p>
    <w:p w:rsidR="00E31CEB" w:rsidRDefault="00E31CEB" w:rsidP="00E31CEB">
      <w:pPr>
        <w:jc w:val="center"/>
        <w:rPr>
          <w:sz w:val="28"/>
          <w:szCs w:val="28"/>
        </w:rPr>
      </w:pPr>
    </w:p>
    <w:p w:rsidR="000817D2" w:rsidRPr="00A84D0C" w:rsidRDefault="000817D2" w:rsidP="000817D2">
      <w:pPr>
        <w:jc w:val="center"/>
        <w:rPr>
          <w:sz w:val="28"/>
          <w:szCs w:val="28"/>
        </w:rPr>
      </w:pPr>
      <w:r w:rsidRPr="00A84D0C">
        <w:rPr>
          <w:sz w:val="28"/>
          <w:szCs w:val="28"/>
        </w:rPr>
        <w:t>Раздел 1. Перечень подлежащих предоставлению муници</w:t>
      </w:r>
      <w:r>
        <w:rPr>
          <w:sz w:val="28"/>
          <w:szCs w:val="28"/>
        </w:rPr>
        <w:t xml:space="preserve">пальных </w:t>
      </w:r>
      <w:r w:rsidR="00F12ACC">
        <w:rPr>
          <w:sz w:val="28"/>
          <w:szCs w:val="28"/>
        </w:rPr>
        <w:t>гарантий в</w:t>
      </w:r>
      <w:r>
        <w:rPr>
          <w:sz w:val="28"/>
          <w:szCs w:val="28"/>
        </w:rPr>
        <w:t xml:space="preserve"> 2024</w:t>
      </w:r>
      <w:r w:rsidRPr="00A84D0C">
        <w:rPr>
          <w:sz w:val="28"/>
          <w:szCs w:val="28"/>
        </w:rPr>
        <w:t xml:space="preserve"> году</w:t>
      </w:r>
    </w:p>
    <w:p w:rsidR="000817D2" w:rsidRPr="00A84D0C" w:rsidRDefault="000817D2" w:rsidP="000817D2">
      <w:pPr>
        <w:ind w:left="1620" w:hanging="1260"/>
        <w:rPr>
          <w:sz w:val="28"/>
          <w:szCs w:val="28"/>
        </w:rPr>
      </w:pPr>
    </w:p>
    <w:tbl>
      <w:tblPr>
        <w:tblStyle w:val="a8"/>
        <w:tblW w:w="46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4"/>
        <w:gridCol w:w="2107"/>
        <w:gridCol w:w="1792"/>
        <w:gridCol w:w="2106"/>
        <w:gridCol w:w="2467"/>
      </w:tblGrid>
      <w:tr w:rsidR="000817D2" w:rsidRPr="00A84D0C" w:rsidTr="00640B9A">
        <w:trPr>
          <w:trHeight w:val="128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№</w:t>
            </w:r>
          </w:p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п/п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 xml:space="preserve">Направление (цель) </w:t>
            </w:r>
          </w:p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Категории принципалов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 xml:space="preserve">Общий объем </w:t>
            </w:r>
          </w:p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гарантий, утвержденный на 2023</w:t>
            </w:r>
            <w:r w:rsidRPr="00A84D0C">
              <w:rPr>
                <w:sz w:val="28"/>
                <w:szCs w:val="28"/>
              </w:rPr>
              <w:t xml:space="preserve"> год</w:t>
            </w:r>
          </w:p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тыс. рублей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Исполнено</w:t>
            </w:r>
          </w:p>
        </w:tc>
      </w:tr>
      <w:tr w:rsidR="000817D2" w:rsidRPr="00A84D0C" w:rsidTr="00F12ACC">
        <w:trPr>
          <w:trHeight w:val="50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3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5</w:t>
            </w:r>
          </w:p>
        </w:tc>
      </w:tr>
      <w:tr w:rsidR="000817D2" w:rsidRPr="00F12ACC" w:rsidTr="00F12ACC">
        <w:trPr>
          <w:trHeight w:val="50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D2" w:rsidRPr="00F12ACC" w:rsidRDefault="000817D2" w:rsidP="00640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F12ACC" w:rsidRDefault="000817D2" w:rsidP="00640B9A">
            <w:pPr>
              <w:jc w:val="center"/>
              <w:rPr>
                <w:sz w:val="28"/>
                <w:szCs w:val="28"/>
              </w:rPr>
            </w:pPr>
            <w:r w:rsidRPr="00F12ACC">
              <w:rPr>
                <w:sz w:val="28"/>
                <w:szCs w:val="28"/>
              </w:rPr>
              <w:t>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F12ACC" w:rsidRDefault="000817D2" w:rsidP="00640B9A">
            <w:pPr>
              <w:jc w:val="center"/>
              <w:rPr>
                <w:sz w:val="28"/>
                <w:szCs w:val="28"/>
              </w:rPr>
            </w:pPr>
            <w:r w:rsidRPr="00F12ACC">
              <w:rPr>
                <w:sz w:val="28"/>
                <w:szCs w:val="28"/>
              </w:rPr>
              <w:t>0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F12ACC" w:rsidRDefault="000817D2" w:rsidP="00640B9A">
            <w:pPr>
              <w:jc w:val="center"/>
              <w:rPr>
                <w:sz w:val="28"/>
                <w:szCs w:val="28"/>
              </w:rPr>
            </w:pPr>
            <w:r w:rsidRPr="00F12ACC">
              <w:rPr>
                <w:sz w:val="28"/>
                <w:szCs w:val="28"/>
              </w:rPr>
              <w:t>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F12ACC" w:rsidRDefault="000817D2" w:rsidP="00640B9A">
            <w:pPr>
              <w:jc w:val="center"/>
              <w:rPr>
                <w:sz w:val="28"/>
                <w:szCs w:val="28"/>
              </w:rPr>
            </w:pPr>
            <w:r w:rsidRPr="00F12ACC">
              <w:rPr>
                <w:sz w:val="28"/>
                <w:szCs w:val="28"/>
              </w:rPr>
              <w:t>0</w:t>
            </w:r>
          </w:p>
        </w:tc>
      </w:tr>
      <w:tr w:rsidR="000817D2" w:rsidRPr="00F12ACC" w:rsidTr="00F12ACC">
        <w:trPr>
          <w:trHeight w:val="502"/>
        </w:trPr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F12ACC" w:rsidRDefault="000817D2" w:rsidP="00640B9A">
            <w:pPr>
              <w:rPr>
                <w:sz w:val="28"/>
                <w:szCs w:val="28"/>
              </w:rPr>
            </w:pPr>
            <w:r w:rsidRPr="00F12ACC">
              <w:rPr>
                <w:sz w:val="28"/>
                <w:szCs w:val="28"/>
              </w:rPr>
              <w:t>Итого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F12ACC" w:rsidRDefault="000817D2" w:rsidP="00640B9A">
            <w:pPr>
              <w:jc w:val="center"/>
              <w:rPr>
                <w:sz w:val="28"/>
                <w:szCs w:val="28"/>
              </w:rPr>
            </w:pPr>
            <w:r w:rsidRPr="00F12ACC">
              <w:rPr>
                <w:sz w:val="28"/>
                <w:szCs w:val="28"/>
              </w:rPr>
              <w:t>0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F12ACC" w:rsidRDefault="000817D2" w:rsidP="00640B9A">
            <w:pPr>
              <w:jc w:val="center"/>
              <w:rPr>
                <w:sz w:val="28"/>
                <w:szCs w:val="28"/>
              </w:rPr>
            </w:pPr>
            <w:r w:rsidRPr="00F12ACC">
              <w:rPr>
                <w:sz w:val="28"/>
                <w:szCs w:val="28"/>
              </w:rPr>
              <w:t>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F12ACC" w:rsidRDefault="000817D2" w:rsidP="00640B9A">
            <w:pPr>
              <w:jc w:val="center"/>
              <w:rPr>
                <w:sz w:val="28"/>
                <w:szCs w:val="28"/>
              </w:rPr>
            </w:pPr>
            <w:r w:rsidRPr="00F12ACC">
              <w:rPr>
                <w:sz w:val="28"/>
                <w:szCs w:val="28"/>
              </w:rPr>
              <w:t>0</w:t>
            </w:r>
          </w:p>
        </w:tc>
      </w:tr>
    </w:tbl>
    <w:p w:rsidR="000817D2" w:rsidRPr="00A84D0C" w:rsidRDefault="000817D2" w:rsidP="000817D2">
      <w:pPr>
        <w:rPr>
          <w:sz w:val="2"/>
          <w:szCs w:val="2"/>
        </w:rPr>
      </w:pPr>
    </w:p>
    <w:p w:rsidR="000817D2" w:rsidRPr="00A84D0C" w:rsidRDefault="000817D2" w:rsidP="000817D2">
      <w:pPr>
        <w:jc w:val="both"/>
        <w:rPr>
          <w:sz w:val="28"/>
          <w:szCs w:val="28"/>
        </w:rPr>
      </w:pPr>
      <w:r w:rsidRPr="00A84D0C">
        <w:rPr>
          <w:sz w:val="28"/>
          <w:szCs w:val="28"/>
        </w:rPr>
        <w:t>Раздел 2. Общий объем бюджетных ассигнований, предусмотренных на</w:t>
      </w:r>
      <w:r w:rsidR="00F12ACC">
        <w:rPr>
          <w:sz w:val="28"/>
          <w:szCs w:val="28"/>
        </w:rPr>
        <w:t xml:space="preserve"> </w:t>
      </w:r>
      <w:r w:rsidR="00F12ACC" w:rsidRPr="00A84D0C">
        <w:rPr>
          <w:sz w:val="28"/>
          <w:szCs w:val="28"/>
        </w:rPr>
        <w:t>исполнение муниципальных</w:t>
      </w:r>
      <w:r>
        <w:rPr>
          <w:sz w:val="28"/>
          <w:szCs w:val="28"/>
        </w:rPr>
        <w:t xml:space="preserve"> </w:t>
      </w:r>
      <w:r w:rsidR="00F12ACC">
        <w:rPr>
          <w:sz w:val="28"/>
          <w:szCs w:val="28"/>
        </w:rPr>
        <w:t>гарантий Новоджерелиевским</w:t>
      </w:r>
      <w:r w:rsidRPr="00A84D0C">
        <w:rPr>
          <w:sz w:val="28"/>
          <w:szCs w:val="28"/>
        </w:rPr>
        <w:t xml:space="preserve"> сельским поселением Брюховецкого района по возмо</w:t>
      </w:r>
      <w:r>
        <w:rPr>
          <w:sz w:val="28"/>
          <w:szCs w:val="28"/>
        </w:rPr>
        <w:t>жным гарантийным случаям, в 2024</w:t>
      </w:r>
      <w:r w:rsidRPr="00A84D0C">
        <w:rPr>
          <w:sz w:val="28"/>
          <w:szCs w:val="28"/>
        </w:rPr>
        <w:t xml:space="preserve"> году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561"/>
        <w:gridCol w:w="1660"/>
        <w:gridCol w:w="1633"/>
      </w:tblGrid>
      <w:tr w:rsidR="000817D2" w:rsidRPr="00A84D0C" w:rsidTr="00F12ACC"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A84D0C" w:rsidRDefault="000817D2" w:rsidP="00640B9A">
            <w:pPr>
              <w:ind w:left="-4" w:right="-82"/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Бюджетные ассигнования</w:t>
            </w:r>
          </w:p>
          <w:p w:rsidR="000817D2" w:rsidRPr="00A84D0C" w:rsidRDefault="000817D2" w:rsidP="00640B9A">
            <w:pPr>
              <w:ind w:left="-4"/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на исполнение муниципальных гарантий</w:t>
            </w:r>
          </w:p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по возможным гарантийным случаям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Объем,</w:t>
            </w:r>
          </w:p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тыс. рублей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Исполнено, тыс. руб.</w:t>
            </w:r>
          </w:p>
        </w:tc>
      </w:tr>
      <w:tr w:rsidR="000817D2" w:rsidRPr="00A84D0C" w:rsidTr="00F12ACC"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A84D0C" w:rsidRDefault="000817D2" w:rsidP="00640B9A">
            <w:pPr>
              <w:jc w:val="both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 xml:space="preserve">За счет источников финансирования дефицита </w:t>
            </w:r>
          </w:p>
          <w:p w:rsidR="000817D2" w:rsidRPr="00A84D0C" w:rsidRDefault="000817D2" w:rsidP="00640B9A">
            <w:pPr>
              <w:jc w:val="both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местного бюджета, 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7D2" w:rsidRPr="00A84D0C" w:rsidRDefault="000817D2" w:rsidP="00640B9A">
            <w:pPr>
              <w:tabs>
                <w:tab w:val="left" w:pos="2112"/>
              </w:tabs>
              <w:ind w:right="682"/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D2" w:rsidRPr="00A84D0C" w:rsidRDefault="000817D2" w:rsidP="00640B9A">
            <w:pPr>
              <w:tabs>
                <w:tab w:val="left" w:pos="2112"/>
              </w:tabs>
              <w:ind w:right="682"/>
              <w:jc w:val="center"/>
              <w:rPr>
                <w:sz w:val="28"/>
                <w:szCs w:val="28"/>
              </w:rPr>
            </w:pPr>
          </w:p>
          <w:p w:rsidR="000817D2" w:rsidRPr="00A84D0C" w:rsidRDefault="000817D2" w:rsidP="00640B9A">
            <w:pPr>
              <w:tabs>
                <w:tab w:val="left" w:pos="2112"/>
              </w:tabs>
              <w:ind w:right="682"/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0</w:t>
            </w:r>
          </w:p>
        </w:tc>
      </w:tr>
      <w:tr w:rsidR="000817D2" w:rsidRPr="00A84D0C" w:rsidTr="00F12ACC"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D2" w:rsidRPr="00A84D0C" w:rsidRDefault="000817D2" w:rsidP="00640B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</w:p>
        </w:tc>
      </w:tr>
      <w:tr w:rsidR="000817D2" w:rsidRPr="00A84D0C" w:rsidTr="00F12ACC"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A84D0C" w:rsidRDefault="000817D2" w:rsidP="00640B9A">
            <w:pPr>
              <w:jc w:val="both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D2" w:rsidRPr="00A84D0C" w:rsidRDefault="000817D2" w:rsidP="00640B9A">
            <w:pPr>
              <w:jc w:val="center"/>
              <w:rPr>
                <w:sz w:val="28"/>
                <w:szCs w:val="28"/>
              </w:rPr>
            </w:pPr>
          </w:p>
        </w:tc>
      </w:tr>
      <w:tr w:rsidR="000817D2" w:rsidRPr="00A84D0C" w:rsidTr="00F12ACC"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D2" w:rsidRPr="00A84D0C" w:rsidRDefault="000817D2" w:rsidP="00F12ACC">
            <w:pPr>
              <w:jc w:val="both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 xml:space="preserve">по муниципальным гарантиям, </w:t>
            </w:r>
            <w:r>
              <w:rPr>
                <w:sz w:val="28"/>
                <w:szCs w:val="28"/>
              </w:rPr>
              <w:t>подлежащим предоставлению в 2024</w:t>
            </w:r>
            <w:r w:rsidRPr="00A84D0C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7D2" w:rsidRPr="00A84D0C" w:rsidRDefault="000817D2" w:rsidP="00640B9A">
            <w:pPr>
              <w:tabs>
                <w:tab w:val="left" w:pos="2112"/>
              </w:tabs>
              <w:ind w:right="682"/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D2" w:rsidRPr="00A84D0C" w:rsidRDefault="000817D2" w:rsidP="00640B9A">
            <w:pPr>
              <w:tabs>
                <w:tab w:val="left" w:pos="2112"/>
              </w:tabs>
              <w:ind w:right="682"/>
              <w:jc w:val="center"/>
              <w:rPr>
                <w:sz w:val="28"/>
                <w:szCs w:val="28"/>
              </w:rPr>
            </w:pPr>
          </w:p>
          <w:p w:rsidR="000817D2" w:rsidRPr="00A84D0C" w:rsidRDefault="000817D2" w:rsidP="00640B9A">
            <w:pPr>
              <w:tabs>
                <w:tab w:val="left" w:pos="2112"/>
              </w:tabs>
              <w:ind w:right="682"/>
              <w:jc w:val="center"/>
              <w:rPr>
                <w:sz w:val="28"/>
                <w:szCs w:val="28"/>
              </w:rPr>
            </w:pPr>
            <w:r w:rsidRPr="00A84D0C">
              <w:rPr>
                <w:sz w:val="28"/>
                <w:szCs w:val="28"/>
              </w:rPr>
              <w:t>0</w:t>
            </w:r>
          </w:p>
        </w:tc>
      </w:tr>
    </w:tbl>
    <w:p w:rsidR="000817D2" w:rsidRPr="00A84D0C" w:rsidRDefault="000817D2" w:rsidP="000817D2"/>
    <w:p w:rsidR="00E31CEB" w:rsidRPr="008875BA" w:rsidRDefault="00E31CEB" w:rsidP="000817D2">
      <w:pPr>
        <w:jc w:val="center"/>
      </w:pPr>
    </w:p>
    <w:sectPr w:rsidR="00E31CEB" w:rsidRPr="008875BA" w:rsidSect="00F12AC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CE1" w:rsidRDefault="00231CE1" w:rsidP="00F12ACC">
      <w:r>
        <w:separator/>
      </w:r>
    </w:p>
  </w:endnote>
  <w:endnote w:type="continuationSeparator" w:id="0">
    <w:p w:rsidR="00231CE1" w:rsidRDefault="00231CE1" w:rsidP="00F1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CE1" w:rsidRDefault="00231CE1" w:rsidP="00F12ACC">
      <w:r>
        <w:separator/>
      </w:r>
    </w:p>
  </w:footnote>
  <w:footnote w:type="continuationSeparator" w:id="0">
    <w:p w:rsidR="00231CE1" w:rsidRDefault="00231CE1" w:rsidP="00F12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92129"/>
      <w:docPartObj>
        <w:docPartGallery w:val="Page Numbers (Top of Page)"/>
        <w:docPartUnique/>
      </w:docPartObj>
    </w:sdtPr>
    <w:sdtEndPr/>
    <w:sdtContent>
      <w:p w:rsidR="00F12ACC" w:rsidRDefault="00F12AC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DC7">
          <w:rPr>
            <w:noProof/>
          </w:rPr>
          <w:t>2</w:t>
        </w:r>
        <w:r>
          <w:fldChar w:fldCharType="end"/>
        </w:r>
      </w:p>
    </w:sdtContent>
  </w:sdt>
  <w:p w:rsidR="00F12ACC" w:rsidRDefault="00F12AC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9FD"/>
    <w:rsid w:val="000455DE"/>
    <w:rsid w:val="000817D2"/>
    <w:rsid w:val="000B2408"/>
    <w:rsid w:val="000D5AB9"/>
    <w:rsid w:val="000E7E02"/>
    <w:rsid w:val="00126E01"/>
    <w:rsid w:val="00157C54"/>
    <w:rsid w:val="001926A3"/>
    <w:rsid w:val="001950ED"/>
    <w:rsid w:val="001B3190"/>
    <w:rsid w:val="001D7007"/>
    <w:rsid w:val="00202FFD"/>
    <w:rsid w:val="00215DDC"/>
    <w:rsid w:val="0022689A"/>
    <w:rsid w:val="00231CE1"/>
    <w:rsid w:val="002776A6"/>
    <w:rsid w:val="002D7DF8"/>
    <w:rsid w:val="00303B37"/>
    <w:rsid w:val="00322A97"/>
    <w:rsid w:val="003431EB"/>
    <w:rsid w:val="00344EF4"/>
    <w:rsid w:val="00345232"/>
    <w:rsid w:val="0035603E"/>
    <w:rsid w:val="003569F0"/>
    <w:rsid w:val="00357563"/>
    <w:rsid w:val="00365B75"/>
    <w:rsid w:val="00371D94"/>
    <w:rsid w:val="00375576"/>
    <w:rsid w:val="003A5F3C"/>
    <w:rsid w:val="003B6241"/>
    <w:rsid w:val="003C1D20"/>
    <w:rsid w:val="003C37A4"/>
    <w:rsid w:val="003E5035"/>
    <w:rsid w:val="003E62EE"/>
    <w:rsid w:val="003E67CB"/>
    <w:rsid w:val="003F4590"/>
    <w:rsid w:val="00414CC2"/>
    <w:rsid w:val="00424805"/>
    <w:rsid w:val="004B4E54"/>
    <w:rsid w:val="004F4C26"/>
    <w:rsid w:val="00500DC7"/>
    <w:rsid w:val="00576A1D"/>
    <w:rsid w:val="00581B7F"/>
    <w:rsid w:val="00597056"/>
    <w:rsid w:val="005D5C82"/>
    <w:rsid w:val="005E1919"/>
    <w:rsid w:val="006112B8"/>
    <w:rsid w:val="00611B65"/>
    <w:rsid w:val="00622767"/>
    <w:rsid w:val="0062374B"/>
    <w:rsid w:val="00631E2F"/>
    <w:rsid w:val="00634B48"/>
    <w:rsid w:val="00640B9A"/>
    <w:rsid w:val="0068384F"/>
    <w:rsid w:val="006C30B3"/>
    <w:rsid w:val="006C35B5"/>
    <w:rsid w:val="006F1937"/>
    <w:rsid w:val="006F4670"/>
    <w:rsid w:val="00721305"/>
    <w:rsid w:val="0073440A"/>
    <w:rsid w:val="00785040"/>
    <w:rsid w:val="007C65A5"/>
    <w:rsid w:val="007E0501"/>
    <w:rsid w:val="008047CA"/>
    <w:rsid w:val="00805D43"/>
    <w:rsid w:val="0081022A"/>
    <w:rsid w:val="0084299E"/>
    <w:rsid w:val="008875BA"/>
    <w:rsid w:val="009042C9"/>
    <w:rsid w:val="009239E4"/>
    <w:rsid w:val="00932F5D"/>
    <w:rsid w:val="0095492E"/>
    <w:rsid w:val="0098606D"/>
    <w:rsid w:val="009923DA"/>
    <w:rsid w:val="009A5243"/>
    <w:rsid w:val="009B5A31"/>
    <w:rsid w:val="00A019AC"/>
    <w:rsid w:val="00A13EE7"/>
    <w:rsid w:val="00A60FBF"/>
    <w:rsid w:val="00A741EE"/>
    <w:rsid w:val="00A74383"/>
    <w:rsid w:val="00AC5E3B"/>
    <w:rsid w:val="00AC7827"/>
    <w:rsid w:val="00B31692"/>
    <w:rsid w:val="00B35ECB"/>
    <w:rsid w:val="00B46144"/>
    <w:rsid w:val="00B64481"/>
    <w:rsid w:val="00B937B0"/>
    <w:rsid w:val="00BA0403"/>
    <w:rsid w:val="00C203AE"/>
    <w:rsid w:val="00CA1872"/>
    <w:rsid w:val="00CB3C8E"/>
    <w:rsid w:val="00CD21CC"/>
    <w:rsid w:val="00CF653B"/>
    <w:rsid w:val="00D219FD"/>
    <w:rsid w:val="00D27A66"/>
    <w:rsid w:val="00D36BCC"/>
    <w:rsid w:val="00D4273E"/>
    <w:rsid w:val="00D54BC1"/>
    <w:rsid w:val="00D66CBB"/>
    <w:rsid w:val="00D7287B"/>
    <w:rsid w:val="00DB7AC8"/>
    <w:rsid w:val="00DD21CA"/>
    <w:rsid w:val="00DD69A1"/>
    <w:rsid w:val="00DF71F8"/>
    <w:rsid w:val="00E31CEB"/>
    <w:rsid w:val="00E512F3"/>
    <w:rsid w:val="00E73CBF"/>
    <w:rsid w:val="00E772C5"/>
    <w:rsid w:val="00E86B74"/>
    <w:rsid w:val="00EA531E"/>
    <w:rsid w:val="00ED4861"/>
    <w:rsid w:val="00ED62C2"/>
    <w:rsid w:val="00EF76F5"/>
    <w:rsid w:val="00F043B3"/>
    <w:rsid w:val="00F12ACC"/>
    <w:rsid w:val="00F43E02"/>
    <w:rsid w:val="00F72B80"/>
    <w:rsid w:val="00F749A3"/>
    <w:rsid w:val="00F75EC5"/>
    <w:rsid w:val="00FA0829"/>
    <w:rsid w:val="00FD636C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93040D-B009-4130-A8E7-A5EE05F1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F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1E2F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E2F"/>
    <w:rPr>
      <w:sz w:val="28"/>
      <w:szCs w:val="24"/>
    </w:rPr>
  </w:style>
  <w:style w:type="paragraph" w:customStyle="1" w:styleId="ConsTitle">
    <w:name w:val="ConsTitle"/>
    <w:rsid w:val="00EF76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Нормальный (таблица)"/>
    <w:basedOn w:val="a"/>
    <w:next w:val="a"/>
    <w:uiPriority w:val="99"/>
    <w:rsid w:val="00EF76F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F76F5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5">
    <w:name w:val="Hyperlink"/>
    <w:basedOn w:val="a0"/>
    <w:uiPriority w:val="99"/>
    <w:unhideWhenUsed/>
    <w:rsid w:val="00EF76F5"/>
    <w:rPr>
      <w:color w:val="0000FF"/>
      <w:u w:val="single"/>
    </w:rPr>
  </w:style>
  <w:style w:type="paragraph" w:styleId="a6">
    <w:name w:val="Body Text"/>
    <w:basedOn w:val="a"/>
    <w:link w:val="a7"/>
    <w:rsid w:val="00EA531E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A531E"/>
    <w:rPr>
      <w:b/>
      <w:sz w:val="28"/>
    </w:rPr>
  </w:style>
  <w:style w:type="table" w:styleId="a8">
    <w:name w:val="Table Grid"/>
    <w:basedOn w:val="a1"/>
    <w:rsid w:val="00E31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1950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1950ED"/>
    <w:rPr>
      <w:rFonts w:ascii="Segoe UI" w:hAnsi="Segoe UI" w:cs="Segoe UI"/>
      <w:sz w:val="18"/>
      <w:szCs w:val="18"/>
      <w:lang w:eastAsia="ar-SA"/>
    </w:rPr>
  </w:style>
  <w:style w:type="paragraph" w:customStyle="1" w:styleId="ab">
    <w:name w:val="Знак"/>
    <w:basedOn w:val="a"/>
    <w:rsid w:val="00C203AE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F12A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2ACC"/>
    <w:rPr>
      <w:sz w:val="24"/>
      <w:szCs w:val="24"/>
      <w:lang w:eastAsia="ar-SA"/>
    </w:rPr>
  </w:style>
  <w:style w:type="paragraph" w:styleId="ae">
    <w:name w:val="footer"/>
    <w:basedOn w:val="a"/>
    <w:link w:val="af"/>
    <w:unhideWhenUsed/>
    <w:rsid w:val="00F12A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12AC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dmila\Desktop\Microsoft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</Template>
  <TotalTime>332</TotalTime>
  <Pages>29</Pages>
  <Words>4989</Words>
  <Characters>28441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</dc:creator>
  <cp:lastModifiedBy>Пользователь Windows</cp:lastModifiedBy>
  <cp:revision>38</cp:revision>
  <cp:lastPrinted>2023-07-19T08:19:00Z</cp:lastPrinted>
  <dcterms:created xsi:type="dcterms:W3CDTF">2016-04-14T08:37:00Z</dcterms:created>
  <dcterms:modified xsi:type="dcterms:W3CDTF">2024-10-16T12:02:00Z</dcterms:modified>
</cp:coreProperties>
</file>